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57C1" w14:textId="5DC479F8" w:rsidR="004D6DE3" w:rsidRPr="009B59FB" w:rsidRDefault="00DE4E2F" w:rsidP="00354BA0">
      <w:pPr>
        <w:pStyle w:val="Titel"/>
        <w:rPr>
          <w:color w:val="FF0000"/>
        </w:rPr>
      </w:pPr>
      <w:r>
        <w:rPr>
          <w:color w:val="FF0000"/>
        </w:rPr>
        <w:t>Risikomessung</w:t>
      </w:r>
      <w:r w:rsidR="00C90284">
        <w:rPr>
          <w:color w:val="FF0000"/>
        </w:rPr>
        <w:t xml:space="preserve"> -</w:t>
      </w:r>
      <w:r>
        <w:rPr>
          <w:color w:val="FF0000"/>
        </w:rPr>
        <w:t xml:space="preserve"> </w:t>
      </w:r>
      <w:r w:rsidR="00B107AD" w:rsidRPr="009B59FB">
        <w:rPr>
          <w:color w:val="FF0000"/>
        </w:rPr>
        <w:t>L</w:t>
      </w:r>
      <w:r w:rsidR="00E150CF" w:rsidRPr="009B59FB">
        <w:rPr>
          <w:color w:val="FF0000"/>
        </w:rPr>
        <w:t>1</w:t>
      </w:r>
    </w:p>
    <w:p w14:paraId="649EB9B6" w14:textId="77777777" w:rsidR="00AF03B8" w:rsidRDefault="00AF03B8" w:rsidP="002C6523">
      <w:pPr>
        <w:pStyle w:val="Listenabsatz"/>
        <w:numPr>
          <w:ilvl w:val="0"/>
          <w:numId w:val="32"/>
        </w:numPr>
        <w:rPr>
          <w:lang w:val="de-CH" w:eastAsia="en-US"/>
        </w:rPr>
      </w:pPr>
      <w:r w:rsidRPr="00AF03B8">
        <w:rPr>
          <w:lang w:val="de-CH" w:eastAsia="en-US"/>
        </w:rPr>
        <w:t>Tragen Sie die genannten Risiken in die nachfolgende RiskMap ein.</w:t>
      </w:r>
    </w:p>
    <w:p w14:paraId="4496C13D" w14:textId="77777777" w:rsidR="00B53976" w:rsidRDefault="00B53976" w:rsidP="00B33C87">
      <w:pPr>
        <w:pStyle w:val="Listenabsatz"/>
        <w:rPr>
          <w:lang w:val="de-CH" w:eastAsia="en-US"/>
        </w:rPr>
      </w:pPr>
    </w:p>
    <w:tbl>
      <w:tblPr>
        <w:tblStyle w:val="Gitternetztabelle3"/>
        <w:tblW w:w="0" w:type="auto"/>
        <w:tblInd w:w="600" w:type="dxa"/>
        <w:tblLook w:val="04A0" w:firstRow="1" w:lastRow="0" w:firstColumn="1" w:lastColumn="0" w:noHBand="0" w:noVBand="1"/>
      </w:tblPr>
      <w:tblGrid>
        <w:gridCol w:w="2263"/>
        <w:gridCol w:w="1560"/>
        <w:gridCol w:w="850"/>
        <w:gridCol w:w="992"/>
        <w:gridCol w:w="993"/>
        <w:gridCol w:w="1552"/>
      </w:tblGrid>
      <w:tr w:rsidR="00B53976" w:rsidRPr="002C6523" w14:paraId="634147B0" w14:textId="77777777" w:rsidTr="002C6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3715DD67" w14:textId="77777777" w:rsidR="00B53976" w:rsidRPr="002C6523" w:rsidRDefault="00B53976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Schadensausmass(X)</w:t>
            </w:r>
          </w:p>
          <w:p w14:paraId="5CDB958D" w14:textId="77777777" w:rsidR="00B53976" w:rsidRPr="002C6523" w:rsidRDefault="00B53976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Eintrittswahrscheinlichkeit (Y)</w:t>
            </w:r>
          </w:p>
        </w:tc>
        <w:tc>
          <w:tcPr>
            <w:tcW w:w="1560" w:type="dxa"/>
          </w:tcPr>
          <w:p w14:paraId="6F0539F5" w14:textId="77777777" w:rsidR="00B53976" w:rsidRPr="002C6523" w:rsidRDefault="00B53976" w:rsidP="00CE4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Unbedeutend</w:t>
            </w:r>
          </w:p>
        </w:tc>
        <w:tc>
          <w:tcPr>
            <w:tcW w:w="850" w:type="dxa"/>
          </w:tcPr>
          <w:p w14:paraId="368D4FE2" w14:textId="77777777" w:rsidR="00B53976" w:rsidRPr="002C6523" w:rsidRDefault="00B53976" w:rsidP="00CE4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Gering</w:t>
            </w:r>
          </w:p>
        </w:tc>
        <w:tc>
          <w:tcPr>
            <w:tcW w:w="992" w:type="dxa"/>
          </w:tcPr>
          <w:p w14:paraId="663E6FE2" w14:textId="77777777" w:rsidR="00B53976" w:rsidRPr="002C6523" w:rsidRDefault="00B53976" w:rsidP="00CE4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Spürbar</w:t>
            </w:r>
          </w:p>
        </w:tc>
        <w:tc>
          <w:tcPr>
            <w:tcW w:w="993" w:type="dxa"/>
          </w:tcPr>
          <w:p w14:paraId="045728B1" w14:textId="77777777" w:rsidR="00B53976" w:rsidRPr="002C6523" w:rsidRDefault="00B53976" w:rsidP="00CE4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Kritisch</w:t>
            </w:r>
          </w:p>
        </w:tc>
        <w:tc>
          <w:tcPr>
            <w:tcW w:w="1552" w:type="dxa"/>
          </w:tcPr>
          <w:p w14:paraId="1EC0BDE2" w14:textId="77777777" w:rsidR="00B53976" w:rsidRPr="002C6523" w:rsidRDefault="00B53976" w:rsidP="00CE4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Katastrophal</w:t>
            </w:r>
          </w:p>
        </w:tc>
      </w:tr>
      <w:tr w:rsidR="00B53976" w:rsidRPr="002C6523" w14:paraId="6D17BCF5" w14:textId="77777777" w:rsidTr="002C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81ACE" w14:textId="77777777" w:rsidR="00B53976" w:rsidRPr="002C6523" w:rsidRDefault="00B53976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Häufig</w:t>
            </w:r>
          </w:p>
        </w:tc>
        <w:tc>
          <w:tcPr>
            <w:tcW w:w="1560" w:type="dxa"/>
          </w:tcPr>
          <w:p w14:paraId="66D931F1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850" w:type="dxa"/>
          </w:tcPr>
          <w:p w14:paraId="355DD3FA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992" w:type="dxa"/>
          </w:tcPr>
          <w:p w14:paraId="6B99E719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993" w:type="dxa"/>
          </w:tcPr>
          <w:p w14:paraId="0A439CA7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1552" w:type="dxa"/>
          </w:tcPr>
          <w:p w14:paraId="5EDD5BCD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</w:tr>
      <w:tr w:rsidR="00B53976" w:rsidRPr="002C6523" w14:paraId="09A6A801" w14:textId="77777777" w:rsidTr="002C6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2B8FC03" w14:textId="77777777" w:rsidR="00B53976" w:rsidRPr="002C6523" w:rsidRDefault="00B53976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Möglich</w:t>
            </w:r>
          </w:p>
        </w:tc>
        <w:tc>
          <w:tcPr>
            <w:tcW w:w="1560" w:type="dxa"/>
          </w:tcPr>
          <w:p w14:paraId="4DA8E66A" w14:textId="77777777" w:rsidR="00B53976" w:rsidRPr="002C6523" w:rsidRDefault="00B53976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850" w:type="dxa"/>
          </w:tcPr>
          <w:p w14:paraId="639C5CDA" w14:textId="77777777" w:rsidR="00B53976" w:rsidRPr="002C6523" w:rsidRDefault="00B53976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  <w:r w:rsidRPr="002C6523">
              <w:rPr>
                <w:color w:val="548DD4" w:themeColor="text2" w:themeTint="99"/>
                <w:sz w:val="18"/>
                <w:szCs w:val="16"/>
                <w:lang w:eastAsia="de-CH"/>
              </w:rPr>
              <w:t>c</w:t>
            </w:r>
          </w:p>
        </w:tc>
        <w:tc>
          <w:tcPr>
            <w:tcW w:w="992" w:type="dxa"/>
          </w:tcPr>
          <w:p w14:paraId="00A30A11" w14:textId="4A196363" w:rsidR="00B53976" w:rsidRPr="002C6523" w:rsidRDefault="00A717AC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  <w:r>
              <w:rPr>
                <w:color w:val="548DD4" w:themeColor="text2" w:themeTint="99"/>
                <w:sz w:val="18"/>
                <w:szCs w:val="16"/>
                <w:lang w:eastAsia="de-CH"/>
              </w:rPr>
              <w:t>b</w:t>
            </w:r>
          </w:p>
        </w:tc>
        <w:tc>
          <w:tcPr>
            <w:tcW w:w="993" w:type="dxa"/>
          </w:tcPr>
          <w:p w14:paraId="09C5CCC0" w14:textId="77777777" w:rsidR="00B53976" w:rsidRPr="002C6523" w:rsidRDefault="00B53976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</w:p>
        </w:tc>
        <w:tc>
          <w:tcPr>
            <w:tcW w:w="1552" w:type="dxa"/>
          </w:tcPr>
          <w:p w14:paraId="044C996D" w14:textId="3A2B0F12" w:rsidR="00B53976" w:rsidRPr="002C6523" w:rsidRDefault="003A64EE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  <w:r>
              <w:rPr>
                <w:color w:val="548DD4" w:themeColor="text2" w:themeTint="99"/>
                <w:sz w:val="18"/>
                <w:szCs w:val="16"/>
                <w:lang w:eastAsia="de-CH"/>
              </w:rPr>
              <w:t>i</w:t>
            </w:r>
          </w:p>
        </w:tc>
      </w:tr>
      <w:tr w:rsidR="00B53976" w:rsidRPr="002C6523" w14:paraId="3A2F9698" w14:textId="77777777" w:rsidTr="002C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87EF70" w14:textId="77777777" w:rsidR="00B53976" w:rsidRPr="002C6523" w:rsidRDefault="00B53976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Selten</w:t>
            </w:r>
          </w:p>
        </w:tc>
        <w:tc>
          <w:tcPr>
            <w:tcW w:w="1560" w:type="dxa"/>
          </w:tcPr>
          <w:p w14:paraId="4EF97F4E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850" w:type="dxa"/>
          </w:tcPr>
          <w:p w14:paraId="5495ACCD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  <w:r w:rsidRPr="002C6523">
              <w:rPr>
                <w:color w:val="548DD4" w:themeColor="text2" w:themeTint="99"/>
                <w:sz w:val="18"/>
                <w:szCs w:val="16"/>
                <w:lang w:eastAsia="de-CH"/>
              </w:rPr>
              <w:t>d</w:t>
            </w:r>
          </w:p>
        </w:tc>
        <w:tc>
          <w:tcPr>
            <w:tcW w:w="992" w:type="dxa"/>
          </w:tcPr>
          <w:p w14:paraId="0D1309AB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  <w:r w:rsidRPr="002C6523">
              <w:rPr>
                <w:color w:val="548DD4" w:themeColor="text2" w:themeTint="99"/>
                <w:sz w:val="18"/>
                <w:szCs w:val="16"/>
                <w:lang w:eastAsia="de-CH"/>
              </w:rPr>
              <w:t>e</w:t>
            </w:r>
          </w:p>
        </w:tc>
        <w:tc>
          <w:tcPr>
            <w:tcW w:w="993" w:type="dxa"/>
          </w:tcPr>
          <w:p w14:paraId="2E66ACC1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  <w:r w:rsidRPr="002C6523">
              <w:rPr>
                <w:color w:val="548DD4" w:themeColor="text2" w:themeTint="99"/>
                <w:sz w:val="18"/>
                <w:szCs w:val="16"/>
                <w:lang w:eastAsia="de-CH"/>
              </w:rPr>
              <w:t>a</w:t>
            </w:r>
          </w:p>
        </w:tc>
        <w:tc>
          <w:tcPr>
            <w:tcW w:w="1552" w:type="dxa"/>
          </w:tcPr>
          <w:p w14:paraId="33FE3477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</w:p>
        </w:tc>
      </w:tr>
      <w:tr w:rsidR="00B53976" w:rsidRPr="002C6523" w14:paraId="0466DB8D" w14:textId="77777777" w:rsidTr="002C6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EB10522" w14:textId="77777777" w:rsidR="00B53976" w:rsidRPr="002C6523" w:rsidRDefault="00B53976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Sehr selten</w:t>
            </w:r>
          </w:p>
        </w:tc>
        <w:tc>
          <w:tcPr>
            <w:tcW w:w="1560" w:type="dxa"/>
          </w:tcPr>
          <w:p w14:paraId="781EC0DD" w14:textId="77777777" w:rsidR="00B53976" w:rsidRPr="002C6523" w:rsidRDefault="00B53976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850" w:type="dxa"/>
          </w:tcPr>
          <w:p w14:paraId="4ED9E47B" w14:textId="4B06A635" w:rsidR="00B53976" w:rsidRPr="002C6523" w:rsidRDefault="00A717AC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  <w:r>
              <w:rPr>
                <w:color w:val="548DD4" w:themeColor="text2" w:themeTint="99"/>
                <w:sz w:val="18"/>
                <w:szCs w:val="16"/>
                <w:lang w:eastAsia="de-CH"/>
              </w:rPr>
              <w:t>f</w:t>
            </w:r>
          </w:p>
        </w:tc>
        <w:tc>
          <w:tcPr>
            <w:tcW w:w="992" w:type="dxa"/>
          </w:tcPr>
          <w:p w14:paraId="181F28D0" w14:textId="77777777" w:rsidR="00B53976" w:rsidRPr="002C6523" w:rsidRDefault="00B53976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</w:p>
        </w:tc>
        <w:tc>
          <w:tcPr>
            <w:tcW w:w="993" w:type="dxa"/>
          </w:tcPr>
          <w:p w14:paraId="7E6D7D23" w14:textId="20EDF065" w:rsidR="00B53976" w:rsidRPr="002C6523" w:rsidRDefault="003A64EE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  <w:r>
              <w:rPr>
                <w:color w:val="548DD4" w:themeColor="text2" w:themeTint="99"/>
                <w:sz w:val="18"/>
                <w:szCs w:val="16"/>
                <w:lang w:eastAsia="de-CH"/>
              </w:rPr>
              <w:t>g</w:t>
            </w:r>
          </w:p>
        </w:tc>
        <w:tc>
          <w:tcPr>
            <w:tcW w:w="1552" w:type="dxa"/>
          </w:tcPr>
          <w:p w14:paraId="4966B627" w14:textId="77777777" w:rsidR="00B53976" w:rsidRPr="002C6523" w:rsidRDefault="00B53976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</w:p>
        </w:tc>
      </w:tr>
      <w:tr w:rsidR="00B53976" w:rsidRPr="002C6523" w14:paraId="719EB918" w14:textId="77777777" w:rsidTr="002C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015A7B" w14:textId="77777777" w:rsidR="00B53976" w:rsidRPr="002C6523" w:rsidRDefault="00B53976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Unwahrscheinlich</w:t>
            </w:r>
          </w:p>
        </w:tc>
        <w:tc>
          <w:tcPr>
            <w:tcW w:w="1560" w:type="dxa"/>
          </w:tcPr>
          <w:p w14:paraId="43F90B9B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850" w:type="dxa"/>
          </w:tcPr>
          <w:p w14:paraId="443F1AF1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</w:p>
        </w:tc>
        <w:tc>
          <w:tcPr>
            <w:tcW w:w="992" w:type="dxa"/>
          </w:tcPr>
          <w:p w14:paraId="43F95D07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</w:p>
        </w:tc>
        <w:tc>
          <w:tcPr>
            <w:tcW w:w="993" w:type="dxa"/>
          </w:tcPr>
          <w:p w14:paraId="5072A857" w14:textId="77777777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</w:p>
        </w:tc>
        <w:tc>
          <w:tcPr>
            <w:tcW w:w="1552" w:type="dxa"/>
          </w:tcPr>
          <w:p w14:paraId="59B0E06E" w14:textId="7F7B59A5" w:rsidR="00B53976" w:rsidRPr="002C6523" w:rsidRDefault="00B53976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  <w:sz w:val="18"/>
                <w:szCs w:val="16"/>
                <w:lang w:eastAsia="de-CH"/>
              </w:rPr>
            </w:pPr>
            <w:r w:rsidRPr="002C6523">
              <w:rPr>
                <w:color w:val="548DD4" w:themeColor="text2" w:themeTint="99"/>
                <w:sz w:val="18"/>
                <w:szCs w:val="16"/>
                <w:lang w:eastAsia="de-CH"/>
              </w:rPr>
              <w:t>h</w:t>
            </w:r>
          </w:p>
        </w:tc>
      </w:tr>
    </w:tbl>
    <w:p w14:paraId="61FB665E" w14:textId="77777777" w:rsidR="00B53976" w:rsidRPr="00B53976" w:rsidRDefault="00B53976" w:rsidP="00B53976">
      <w:pPr>
        <w:rPr>
          <w:lang w:val="de-CH" w:eastAsia="en-US"/>
        </w:rPr>
      </w:pPr>
    </w:p>
    <w:p w14:paraId="73595B19" w14:textId="257AF3E5" w:rsidR="00C006FE" w:rsidRDefault="00843D8D" w:rsidP="002C6523">
      <w:pPr>
        <w:pStyle w:val="Listenabsatz"/>
        <w:numPr>
          <w:ilvl w:val="0"/>
          <w:numId w:val="32"/>
        </w:numPr>
        <w:rPr>
          <w:lang w:val="de-CH" w:eastAsia="en-US"/>
        </w:rPr>
      </w:pPr>
      <w:r>
        <w:rPr>
          <w:lang w:val="de-CH" w:eastAsia="en-US"/>
        </w:rPr>
        <w:t>Vervollständigen Sie die RiskMap</w:t>
      </w:r>
      <w:r w:rsidR="00B20B46">
        <w:rPr>
          <w:lang w:val="de-CH" w:eastAsia="en-US"/>
        </w:rPr>
        <w:t xml:space="preserve"> zur HeatMap</w:t>
      </w:r>
      <w:r>
        <w:rPr>
          <w:lang w:val="de-CH" w:eastAsia="en-US"/>
        </w:rPr>
        <w:t xml:space="preserve">, indem Sie die </w:t>
      </w:r>
      <w:r w:rsidR="00B20B46">
        <w:rPr>
          <w:lang w:val="de-CH" w:eastAsia="en-US"/>
        </w:rPr>
        <w:t xml:space="preserve">Farben rot, gelb, und grün in die passenden Felder eintragen. </w:t>
      </w:r>
    </w:p>
    <w:p w14:paraId="4935BB68" w14:textId="77777777" w:rsidR="00B33C87" w:rsidRDefault="00B33C87" w:rsidP="00E002F2">
      <w:pPr>
        <w:pStyle w:val="Listenabsatz"/>
        <w:rPr>
          <w:lang w:val="de-CH" w:eastAsia="en-US"/>
        </w:rPr>
      </w:pPr>
    </w:p>
    <w:p w14:paraId="05FCEC11" w14:textId="77777777" w:rsidR="00E002F2" w:rsidRDefault="00E002F2" w:rsidP="00E002F2">
      <w:pPr>
        <w:pStyle w:val="Listenabsatz"/>
        <w:rPr>
          <w:lang w:val="de-CH" w:eastAsia="en-US"/>
        </w:rPr>
      </w:pPr>
    </w:p>
    <w:tbl>
      <w:tblPr>
        <w:tblStyle w:val="Gitternetztabelle3"/>
        <w:tblW w:w="0" w:type="auto"/>
        <w:tblInd w:w="600" w:type="dxa"/>
        <w:tblLook w:val="04A0" w:firstRow="1" w:lastRow="0" w:firstColumn="1" w:lastColumn="0" w:noHBand="0" w:noVBand="1"/>
      </w:tblPr>
      <w:tblGrid>
        <w:gridCol w:w="2263"/>
        <w:gridCol w:w="1560"/>
        <w:gridCol w:w="850"/>
        <w:gridCol w:w="992"/>
        <w:gridCol w:w="993"/>
        <w:gridCol w:w="1552"/>
      </w:tblGrid>
      <w:tr w:rsidR="00E002F2" w:rsidRPr="002C6523" w14:paraId="667739EC" w14:textId="77777777" w:rsidTr="002C6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363B295A" w14:textId="77777777" w:rsidR="00E002F2" w:rsidRPr="002C6523" w:rsidRDefault="00E002F2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Schadensausmass(X)</w:t>
            </w:r>
          </w:p>
          <w:p w14:paraId="16AE43EE" w14:textId="77777777" w:rsidR="00E002F2" w:rsidRPr="002C6523" w:rsidRDefault="00E002F2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Eintrittswahrscheinlichkeit (Y)</w:t>
            </w:r>
          </w:p>
        </w:tc>
        <w:tc>
          <w:tcPr>
            <w:tcW w:w="1560" w:type="dxa"/>
          </w:tcPr>
          <w:p w14:paraId="3670B9F5" w14:textId="77777777" w:rsidR="00E002F2" w:rsidRPr="002C6523" w:rsidRDefault="00E002F2" w:rsidP="00CE4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Unbedeutend</w:t>
            </w:r>
          </w:p>
        </w:tc>
        <w:tc>
          <w:tcPr>
            <w:tcW w:w="850" w:type="dxa"/>
          </w:tcPr>
          <w:p w14:paraId="1D9AC432" w14:textId="77777777" w:rsidR="00E002F2" w:rsidRPr="002C6523" w:rsidRDefault="00E002F2" w:rsidP="00CE4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Gering</w:t>
            </w:r>
          </w:p>
        </w:tc>
        <w:tc>
          <w:tcPr>
            <w:tcW w:w="992" w:type="dxa"/>
          </w:tcPr>
          <w:p w14:paraId="556583FC" w14:textId="77777777" w:rsidR="00E002F2" w:rsidRPr="002C6523" w:rsidRDefault="00E002F2" w:rsidP="00CE4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Spürbar</w:t>
            </w:r>
          </w:p>
        </w:tc>
        <w:tc>
          <w:tcPr>
            <w:tcW w:w="993" w:type="dxa"/>
          </w:tcPr>
          <w:p w14:paraId="328541E0" w14:textId="77777777" w:rsidR="00E002F2" w:rsidRPr="002C6523" w:rsidRDefault="00E002F2" w:rsidP="00CE4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Kritisch</w:t>
            </w:r>
          </w:p>
        </w:tc>
        <w:tc>
          <w:tcPr>
            <w:tcW w:w="1552" w:type="dxa"/>
          </w:tcPr>
          <w:p w14:paraId="3D3CF45C" w14:textId="77777777" w:rsidR="00E002F2" w:rsidRPr="002C6523" w:rsidRDefault="00E002F2" w:rsidP="00CE4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Katastrophal</w:t>
            </w:r>
          </w:p>
        </w:tc>
      </w:tr>
      <w:tr w:rsidR="00E002F2" w:rsidRPr="002C6523" w14:paraId="3C5076AA" w14:textId="77777777" w:rsidTr="002C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F5FE09" w14:textId="77777777" w:rsidR="00E002F2" w:rsidRPr="002C6523" w:rsidRDefault="00E002F2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Häufig</w:t>
            </w:r>
          </w:p>
        </w:tc>
        <w:tc>
          <w:tcPr>
            <w:tcW w:w="1560" w:type="dxa"/>
            <w:shd w:val="clear" w:color="auto" w:fill="FFC000"/>
          </w:tcPr>
          <w:p w14:paraId="261F56F1" w14:textId="77777777" w:rsidR="00E002F2" w:rsidRPr="002C6523" w:rsidRDefault="00E002F2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850" w:type="dxa"/>
            <w:shd w:val="clear" w:color="auto" w:fill="FFC000"/>
          </w:tcPr>
          <w:p w14:paraId="1B5733D2" w14:textId="77777777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</w:p>
        </w:tc>
        <w:tc>
          <w:tcPr>
            <w:tcW w:w="992" w:type="dxa"/>
            <w:shd w:val="clear" w:color="auto" w:fill="FF0000"/>
          </w:tcPr>
          <w:p w14:paraId="7B6BB1B6" w14:textId="77777777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</w:p>
        </w:tc>
        <w:tc>
          <w:tcPr>
            <w:tcW w:w="993" w:type="dxa"/>
            <w:shd w:val="clear" w:color="auto" w:fill="FF0000"/>
          </w:tcPr>
          <w:p w14:paraId="6D8D9CAF" w14:textId="77777777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</w:p>
        </w:tc>
        <w:tc>
          <w:tcPr>
            <w:tcW w:w="1552" w:type="dxa"/>
            <w:shd w:val="clear" w:color="auto" w:fill="FF0000"/>
          </w:tcPr>
          <w:p w14:paraId="6CC0D24B" w14:textId="77777777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</w:p>
        </w:tc>
      </w:tr>
      <w:tr w:rsidR="00E002F2" w:rsidRPr="002C6523" w14:paraId="2A7DE33F" w14:textId="77777777" w:rsidTr="002C6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E5357D" w14:textId="77777777" w:rsidR="00E002F2" w:rsidRPr="002C6523" w:rsidRDefault="00E002F2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Möglich</w:t>
            </w:r>
          </w:p>
        </w:tc>
        <w:tc>
          <w:tcPr>
            <w:tcW w:w="1560" w:type="dxa"/>
            <w:shd w:val="clear" w:color="auto" w:fill="FFC000"/>
          </w:tcPr>
          <w:p w14:paraId="75420587" w14:textId="77777777" w:rsidR="00E002F2" w:rsidRPr="002C6523" w:rsidRDefault="00E002F2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850" w:type="dxa"/>
            <w:shd w:val="clear" w:color="auto" w:fill="FFC000"/>
          </w:tcPr>
          <w:p w14:paraId="00DAF579" w14:textId="77777777" w:rsidR="00E002F2" w:rsidRPr="002C6523" w:rsidRDefault="00E002F2" w:rsidP="00410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  <w:r w:rsidRPr="002C6523">
              <w:rPr>
                <w:color w:val="000000" w:themeColor="text1"/>
                <w:sz w:val="18"/>
                <w:szCs w:val="16"/>
                <w:lang w:eastAsia="de-CH"/>
              </w:rPr>
              <w:t>c</w:t>
            </w:r>
          </w:p>
        </w:tc>
        <w:tc>
          <w:tcPr>
            <w:tcW w:w="992" w:type="dxa"/>
            <w:shd w:val="clear" w:color="auto" w:fill="FFC000"/>
          </w:tcPr>
          <w:p w14:paraId="6B07C5F2" w14:textId="6006A904" w:rsidR="00E002F2" w:rsidRPr="002C6523" w:rsidRDefault="00F34DDF" w:rsidP="00410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  <w:r>
              <w:rPr>
                <w:color w:val="000000" w:themeColor="text1"/>
                <w:sz w:val="18"/>
                <w:szCs w:val="16"/>
                <w:lang w:eastAsia="de-CH"/>
              </w:rPr>
              <w:t>b</w:t>
            </w:r>
          </w:p>
        </w:tc>
        <w:tc>
          <w:tcPr>
            <w:tcW w:w="993" w:type="dxa"/>
            <w:shd w:val="clear" w:color="auto" w:fill="FF0000"/>
          </w:tcPr>
          <w:p w14:paraId="2441CE73" w14:textId="77777777" w:rsidR="00E002F2" w:rsidRPr="002C6523" w:rsidRDefault="00E002F2" w:rsidP="00410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</w:p>
        </w:tc>
        <w:tc>
          <w:tcPr>
            <w:tcW w:w="1552" w:type="dxa"/>
            <w:shd w:val="clear" w:color="auto" w:fill="FF0000"/>
          </w:tcPr>
          <w:p w14:paraId="0B99E89F" w14:textId="74816302" w:rsidR="00E002F2" w:rsidRPr="002C6523" w:rsidRDefault="00511067" w:rsidP="00410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  <w:r>
              <w:rPr>
                <w:color w:val="000000" w:themeColor="text1"/>
                <w:sz w:val="18"/>
                <w:szCs w:val="16"/>
                <w:lang w:eastAsia="de-CH"/>
              </w:rPr>
              <w:t>i</w:t>
            </w:r>
          </w:p>
        </w:tc>
      </w:tr>
      <w:tr w:rsidR="00E002F2" w:rsidRPr="002C6523" w14:paraId="560F5AE1" w14:textId="77777777" w:rsidTr="002C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83A64D" w14:textId="77777777" w:rsidR="00E002F2" w:rsidRPr="002C6523" w:rsidRDefault="00E002F2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Selten</w:t>
            </w:r>
          </w:p>
        </w:tc>
        <w:tc>
          <w:tcPr>
            <w:tcW w:w="1560" w:type="dxa"/>
            <w:shd w:val="clear" w:color="auto" w:fill="92D050"/>
          </w:tcPr>
          <w:p w14:paraId="678FBD93" w14:textId="6F128F7E" w:rsidR="00E002F2" w:rsidRPr="002C6523" w:rsidRDefault="00410363" w:rsidP="00410363">
            <w:pPr>
              <w:tabs>
                <w:tab w:val="left" w:pos="11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ab/>
            </w:r>
          </w:p>
        </w:tc>
        <w:tc>
          <w:tcPr>
            <w:tcW w:w="850" w:type="dxa"/>
            <w:shd w:val="clear" w:color="auto" w:fill="92D050"/>
          </w:tcPr>
          <w:p w14:paraId="106895EF" w14:textId="77777777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  <w:r w:rsidRPr="002C6523">
              <w:rPr>
                <w:color w:val="000000" w:themeColor="text1"/>
                <w:sz w:val="18"/>
                <w:szCs w:val="16"/>
                <w:lang w:eastAsia="de-CH"/>
              </w:rPr>
              <w:t>d</w:t>
            </w:r>
          </w:p>
        </w:tc>
        <w:tc>
          <w:tcPr>
            <w:tcW w:w="992" w:type="dxa"/>
            <w:shd w:val="clear" w:color="auto" w:fill="FFC000"/>
          </w:tcPr>
          <w:p w14:paraId="174CAA06" w14:textId="77777777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  <w:r w:rsidRPr="002C6523">
              <w:rPr>
                <w:color w:val="000000" w:themeColor="text1"/>
                <w:sz w:val="18"/>
                <w:szCs w:val="16"/>
                <w:lang w:eastAsia="de-CH"/>
              </w:rPr>
              <w:t>e</w:t>
            </w:r>
          </w:p>
        </w:tc>
        <w:tc>
          <w:tcPr>
            <w:tcW w:w="993" w:type="dxa"/>
            <w:shd w:val="clear" w:color="auto" w:fill="FFC000"/>
          </w:tcPr>
          <w:p w14:paraId="7323647F" w14:textId="77777777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  <w:r w:rsidRPr="002C6523">
              <w:rPr>
                <w:color w:val="000000" w:themeColor="text1"/>
                <w:sz w:val="18"/>
                <w:szCs w:val="16"/>
                <w:lang w:eastAsia="de-CH"/>
              </w:rPr>
              <w:t>a</w:t>
            </w:r>
          </w:p>
        </w:tc>
        <w:tc>
          <w:tcPr>
            <w:tcW w:w="1552" w:type="dxa"/>
            <w:shd w:val="clear" w:color="auto" w:fill="FF0000"/>
          </w:tcPr>
          <w:p w14:paraId="2FD33E72" w14:textId="77777777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</w:p>
        </w:tc>
      </w:tr>
      <w:tr w:rsidR="00E002F2" w:rsidRPr="002C6523" w14:paraId="025615CF" w14:textId="77777777" w:rsidTr="002C6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1E3DCF" w14:textId="77777777" w:rsidR="00E002F2" w:rsidRPr="002C6523" w:rsidRDefault="00E002F2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Sehr selten</w:t>
            </w:r>
          </w:p>
        </w:tc>
        <w:tc>
          <w:tcPr>
            <w:tcW w:w="1560" w:type="dxa"/>
            <w:shd w:val="clear" w:color="auto" w:fill="92D050"/>
          </w:tcPr>
          <w:p w14:paraId="71360065" w14:textId="77777777" w:rsidR="00E002F2" w:rsidRPr="002C6523" w:rsidRDefault="00E002F2" w:rsidP="00CE4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850" w:type="dxa"/>
            <w:shd w:val="clear" w:color="auto" w:fill="92D050"/>
          </w:tcPr>
          <w:p w14:paraId="3FBA067F" w14:textId="7A8EDFDB" w:rsidR="00E002F2" w:rsidRPr="002C6523" w:rsidRDefault="00F34DDF" w:rsidP="00410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  <w:r>
              <w:rPr>
                <w:color w:val="000000" w:themeColor="text1"/>
                <w:sz w:val="18"/>
                <w:szCs w:val="16"/>
                <w:lang w:eastAsia="de-CH"/>
              </w:rPr>
              <w:t>f</w:t>
            </w:r>
          </w:p>
        </w:tc>
        <w:tc>
          <w:tcPr>
            <w:tcW w:w="992" w:type="dxa"/>
            <w:shd w:val="clear" w:color="auto" w:fill="92D050"/>
          </w:tcPr>
          <w:p w14:paraId="5E980DE0" w14:textId="77777777" w:rsidR="00E002F2" w:rsidRPr="002C6523" w:rsidRDefault="00E002F2" w:rsidP="00410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</w:p>
        </w:tc>
        <w:tc>
          <w:tcPr>
            <w:tcW w:w="993" w:type="dxa"/>
            <w:shd w:val="clear" w:color="auto" w:fill="FFC000"/>
          </w:tcPr>
          <w:p w14:paraId="0A593F1E" w14:textId="2BCE46D2" w:rsidR="00E002F2" w:rsidRPr="002C6523" w:rsidRDefault="003C3C4B" w:rsidP="00410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  <w:r>
              <w:rPr>
                <w:color w:val="000000" w:themeColor="text1"/>
                <w:sz w:val="18"/>
                <w:szCs w:val="16"/>
                <w:lang w:eastAsia="de-CH"/>
              </w:rPr>
              <w:t>g</w:t>
            </w:r>
          </w:p>
        </w:tc>
        <w:tc>
          <w:tcPr>
            <w:tcW w:w="1552" w:type="dxa"/>
            <w:shd w:val="clear" w:color="auto" w:fill="FFC000"/>
          </w:tcPr>
          <w:p w14:paraId="1CD7153A" w14:textId="77777777" w:rsidR="00E002F2" w:rsidRPr="002C6523" w:rsidRDefault="00E002F2" w:rsidP="00410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</w:p>
        </w:tc>
      </w:tr>
      <w:tr w:rsidR="00E002F2" w:rsidRPr="002C6523" w14:paraId="5BE0B07C" w14:textId="77777777" w:rsidTr="002C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B8F6178" w14:textId="77777777" w:rsidR="00E002F2" w:rsidRPr="002C6523" w:rsidRDefault="00E002F2" w:rsidP="00CE4F06">
            <w:pPr>
              <w:rPr>
                <w:sz w:val="18"/>
                <w:szCs w:val="16"/>
                <w:lang w:eastAsia="de-CH"/>
              </w:rPr>
            </w:pPr>
            <w:r w:rsidRPr="002C6523">
              <w:rPr>
                <w:sz w:val="18"/>
                <w:szCs w:val="16"/>
                <w:lang w:eastAsia="de-CH"/>
              </w:rPr>
              <w:t>Unwahrscheinlich</w:t>
            </w:r>
          </w:p>
        </w:tc>
        <w:tc>
          <w:tcPr>
            <w:tcW w:w="1560" w:type="dxa"/>
            <w:shd w:val="clear" w:color="auto" w:fill="92D050"/>
          </w:tcPr>
          <w:p w14:paraId="069B0613" w14:textId="77777777" w:rsidR="00E002F2" w:rsidRPr="002C6523" w:rsidRDefault="00E002F2" w:rsidP="00CE4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  <w:lang w:eastAsia="de-CH"/>
              </w:rPr>
            </w:pPr>
          </w:p>
        </w:tc>
        <w:tc>
          <w:tcPr>
            <w:tcW w:w="850" w:type="dxa"/>
            <w:shd w:val="clear" w:color="auto" w:fill="92D050"/>
          </w:tcPr>
          <w:p w14:paraId="0444CA57" w14:textId="77777777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</w:p>
        </w:tc>
        <w:tc>
          <w:tcPr>
            <w:tcW w:w="992" w:type="dxa"/>
            <w:shd w:val="clear" w:color="auto" w:fill="92D050"/>
          </w:tcPr>
          <w:p w14:paraId="5E13315D" w14:textId="77777777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</w:p>
        </w:tc>
        <w:tc>
          <w:tcPr>
            <w:tcW w:w="993" w:type="dxa"/>
            <w:shd w:val="clear" w:color="auto" w:fill="92D050"/>
          </w:tcPr>
          <w:p w14:paraId="21599ABF" w14:textId="77777777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</w:p>
        </w:tc>
        <w:tc>
          <w:tcPr>
            <w:tcW w:w="1552" w:type="dxa"/>
            <w:shd w:val="clear" w:color="auto" w:fill="FFC000"/>
          </w:tcPr>
          <w:p w14:paraId="059262B0" w14:textId="6AC111D8" w:rsidR="00E002F2" w:rsidRPr="002C6523" w:rsidRDefault="00E002F2" w:rsidP="0041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  <w:lang w:eastAsia="de-CH"/>
              </w:rPr>
            </w:pPr>
            <w:r w:rsidRPr="002C6523">
              <w:rPr>
                <w:color w:val="000000" w:themeColor="text1"/>
                <w:sz w:val="18"/>
                <w:szCs w:val="16"/>
                <w:lang w:eastAsia="de-CH"/>
              </w:rPr>
              <w:t>h</w:t>
            </w:r>
          </w:p>
        </w:tc>
      </w:tr>
    </w:tbl>
    <w:p w14:paraId="344E2DAE" w14:textId="77777777" w:rsidR="00E002F2" w:rsidRPr="00AF03B8" w:rsidRDefault="00E002F2" w:rsidP="00E002F2">
      <w:pPr>
        <w:pStyle w:val="Listenabsatz"/>
        <w:rPr>
          <w:lang w:val="de-CH" w:eastAsia="en-US"/>
        </w:rPr>
      </w:pPr>
    </w:p>
    <w:p w14:paraId="48D52EAA" w14:textId="77777777" w:rsidR="00276D49" w:rsidRDefault="00276D49" w:rsidP="00C006FE">
      <w:pPr>
        <w:rPr>
          <w:lang w:val="de-CH" w:eastAsia="en-US"/>
        </w:rPr>
      </w:pPr>
    </w:p>
    <w:p w14:paraId="2960BF3F" w14:textId="77777777" w:rsidR="004D332E" w:rsidRDefault="004D332E" w:rsidP="00C006FE">
      <w:pPr>
        <w:rPr>
          <w:lang w:val="de-CH" w:eastAsia="en-US"/>
        </w:rPr>
      </w:pPr>
    </w:p>
    <w:p w14:paraId="2BA6D0B6" w14:textId="77777777" w:rsidR="004D332E" w:rsidRDefault="004D332E" w:rsidP="00C006FE">
      <w:pPr>
        <w:rPr>
          <w:lang w:val="de-CH" w:eastAsia="en-US"/>
        </w:rPr>
      </w:pPr>
    </w:p>
    <w:p w14:paraId="41572445" w14:textId="54F23040" w:rsidR="001F70B4" w:rsidRPr="00BE3416" w:rsidRDefault="001F70B4" w:rsidP="00BE3416">
      <w:pPr>
        <w:widowControl/>
        <w:spacing w:after="0"/>
        <w:jc w:val="left"/>
        <w:rPr>
          <w:rFonts w:ascii="HelveticaNeueLT Pro 95 Blk" w:hAnsi="HelveticaNeueLT Pro 95 Blk"/>
          <w:b/>
          <w:bCs/>
          <w:kern w:val="0"/>
          <w:sz w:val="32"/>
          <w:szCs w:val="28"/>
          <w:lang w:val="de-CH" w:eastAsia="en-US"/>
        </w:rPr>
      </w:pPr>
    </w:p>
    <w:sectPr w:rsidR="001F70B4" w:rsidRPr="00BE3416" w:rsidSect="00CD407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134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46B8" w14:textId="77777777" w:rsidR="00CD4072" w:rsidRDefault="00CD4072" w:rsidP="00982884">
      <w:r>
        <w:separator/>
      </w:r>
    </w:p>
  </w:endnote>
  <w:endnote w:type="continuationSeparator" w:id="0">
    <w:p w14:paraId="311F3001" w14:textId="77777777" w:rsidR="00CD4072" w:rsidRDefault="00CD4072" w:rsidP="0098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 95 Blk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634" w14:textId="27BCB4F0" w:rsidR="00DF4CC4" w:rsidRDefault="00DF4CC4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81051F" w:rsidRPr="0081051F">
      <w:rPr>
        <w:noProof/>
        <w:lang w:val="de-DE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4E3C" w14:textId="6EE3EAF9" w:rsidR="00DF4CC4" w:rsidRDefault="00DF4CC4" w:rsidP="0098756F">
    <w:pPr>
      <w:pStyle w:val="Fuzeile"/>
      <w:tabs>
        <w:tab w:val="clear" w:pos="9072"/>
        <w:tab w:val="right" w:pos="9921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927252" w:rsidRPr="00927252">
      <w:rPr>
        <w:noProof/>
        <w:lang w:val="de-DE"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F614" w14:textId="21220316" w:rsidR="00DF4CC4" w:rsidRDefault="004A3998">
    <w:pPr>
      <w:pStyle w:val="Fuzeile"/>
    </w:pPr>
    <w:hyperlink r:id="rId1" w:history="1">
      <w:r w:rsidRPr="00351EF6">
        <w:rPr>
          <w:rStyle w:val="Hyperlink"/>
        </w:rPr>
        <w:t>volkan.demir@bzz.ch</w:t>
      </w:r>
    </w:hyperlink>
    <w:r>
      <w:tab/>
    </w:r>
    <w:r w:rsidR="00DC7E05">
      <w:t>21.02.2024</w:t>
    </w:r>
    <w:r w:rsidR="00DF4CC4">
      <w:tab/>
    </w:r>
    <w:r w:rsidR="00DF4CC4">
      <w:ptab w:relativeTo="margin" w:alignment="right" w:leader="none"/>
    </w:r>
    <w:r w:rsidR="00DF4CC4" w:rsidRPr="00EC026F">
      <w:fldChar w:fldCharType="begin"/>
    </w:r>
    <w:r w:rsidR="00DF4CC4" w:rsidRPr="00EC026F">
      <w:instrText>PAGE   \* MERGEFORMAT</w:instrText>
    </w:r>
    <w:r w:rsidR="00DF4CC4" w:rsidRPr="00EC026F">
      <w:fldChar w:fldCharType="separate"/>
    </w:r>
    <w:r w:rsidR="00D8706C" w:rsidRPr="00D8706C">
      <w:rPr>
        <w:noProof/>
        <w:lang w:val="de-DE"/>
      </w:rPr>
      <w:t>1</w:t>
    </w:r>
    <w:r w:rsidR="00DF4CC4" w:rsidRPr="00EC026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6612" w14:textId="77777777" w:rsidR="00CD4072" w:rsidRDefault="00CD4072" w:rsidP="00982884">
      <w:r>
        <w:separator/>
      </w:r>
    </w:p>
  </w:footnote>
  <w:footnote w:type="continuationSeparator" w:id="0">
    <w:p w14:paraId="6D04A1DC" w14:textId="77777777" w:rsidR="00CD4072" w:rsidRDefault="00CD4072" w:rsidP="0098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B2C4" w14:textId="77777777" w:rsidR="00DF4CC4" w:rsidRDefault="00DF4CC4" w:rsidP="00091C0F">
    <w:pPr>
      <w:pStyle w:val="KopfzeileFett"/>
      <w:spacing w:before="640" w:line="276" w:lineRule="auto"/>
      <w:ind w:hanging="284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3A437E1F" wp14:editId="70872013">
          <wp:simplePos x="0" y="0"/>
          <wp:positionH relativeFrom="page">
            <wp:posOffset>4916805</wp:posOffset>
          </wp:positionH>
          <wp:positionV relativeFrom="page">
            <wp:posOffset>660400</wp:posOffset>
          </wp:positionV>
          <wp:extent cx="287020" cy="287020"/>
          <wp:effectExtent l="0" t="0" r="0" b="0"/>
          <wp:wrapNone/>
          <wp:docPr id="18" name="flag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Bildungszentrum Zürichsee</w:t>
    </w:r>
  </w:p>
  <w:p w14:paraId="107CAFDF" w14:textId="77777777" w:rsidR="00DF4CC4" w:rsidRPr="00DB788B" w:rsidRDefault="00DF4CC4" w:rsidP="00091C0F">
    <w:pPr>
      <w:pStyle w:val="Kopfzeile"/>
      <w:spacing w:line="276" w:lineRule="auto"/>
      <w:ind w:hanging="284"/>
    </w:pPr>
    <w:r>
      <w:t>Abteilung Informatik/Technik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6E13" w14:textId="12751513" w:rsidR="00DF4CC4" w:rsidRPr="006A60FF" w:rsidRDefault="00BA4CD1" w:rsidP="0073606C">
    <w:pPr>
      <w:pStyle w:val="KopfzeileTitel"/>
    </w:pPr>
    <w:r w:rsidRPr="003B1B49"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30B63DF0" wp14:editId="5A72F754">
          <wp:simplePos x="0" y="0"/>
          <wp:positionH relativeFrom="page">
            <wp:posOffset>899795</wp:posOffset>
          </wp:positionH>
          <wp:positionV relativeFrom="page">
            <wp:posOffset>269240</wp:posOffset>
          </wp:positionV>
          <wp:extent cx="3301200" cy="1044000"/>
          <wp:effectExtent l="0" t="0" r="0" b="3810"/>
          <wp:wrapNone/>
          <wp:docPr id="2" name="Grafik 2" descr="D:\BZZCloud\sumData\Vorlagen\CI2016\LogoDok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ZZCloud\sumData\Vorlagen\CI2016\LogoDoku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2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88C8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F0BD8"/>
    <w:multiLevelType w:val="multilevel"/>
    <w:tmpl w:val="C10C748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6F2D36"/>
    <w:multiLevelType w:val="hybridMultilevel"/>
    <w:tmpl w:val="526C4C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4364"/>
    <w:multiLevelType w:val="hybridMultilevel"/>
    <w:tmpl w:val="1FA8BEC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9018A"/>
    <w:multiLevelType w:val="hybridMultilevel"/>
    <w:tmpl w:val="1958B52E"/>
    <w:lvl w:ilvl="0" w:tplc="2AA41FBC">
      <w:start w:val="1"/>
      <w:numFmt w:val="bullet"/>
      <w:pStyle w:val="Einzug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3CD"/>
    <w:multiLevelType w:val="multilevel"/>
    <w:tmpl w:val="6B10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92762"/>
    <w:multiLevelType w:val="multilevel"/>
    <w:tmpl w:val="52E23ACE"/>
    <w:styleLink w:val="Listeberschriften"/>
    <w:lvl w:ilvl="0">
      <w:start w:val="1"/>
      <w:numFmt w:val="decimal"/>
      <w:lvlText w:val="%1."/>
      <w:lvlJc w:val="left"/>
      <w:pPr>
        <w:ind w:left="110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0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9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9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8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8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3" w:hanging="397"/>
      </w:pPr>
      <w:rPr>
        <w:rFonts w:hint="default"/>
      </w:rPr>
    </w:lvl>
  </w:abstractNum>
  <w:abstractNum w:abstractNumId="7" w15:restartNumberingAfterBreak="0">
    <w:nsid w:val="2F785973"/>
    <w:multiLevelType w:val="singleLevel"/>
    <w:tmpl w:val="36BAF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8" w15:restartNumberingAfterBreak="0">
    <w:nsid w:val="4532456A"/>
    <w:multiLevelType w:val="hybridMultilevel"/>
    <w:tmpl w:val="B5923FBE"/>
    <w:lvl w:ilvl="0" w:tplc="1FFA1A5C">
      <w:start w:val="1"/>
      <w:numFmt w:val="decimal"/>
      <w:pStyle w:val="EinzugNummeriert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2291" w:hanging="360"/>
      </w:pPr>
    </w:lvl>
    <w:lvl w:ilvl="2" w:tplc="0807001B" w:tentative="1">
      <w:start w:val="1"/>
      <w:numFmt w:val="lowerRoman"/>
      <w:lvlText w:val="%3."/>
      <w:lvlJc w:val="right"/>
      <w:pPr>
        <w:ind w:left="3011" w:hanging="180"/>
      </w:pPr>
    </w:lvl>
    <w:lvl w:ilvl="3" w:tplc="0807000F" w:tentative="1">
      <w:start w:val="1"/>
      <w:numFmt w:val="decimal"/>
      <w:lvlText w:val="%4."/>
      <w:lvlJc w:val="left"/>
      <w:pPr>
        <w:ind w:left="3731" w:hanging="360"/>
      </w:pPr>
    </w:lvl>
    <w:lvl w:ilvl="4" w:tplc="08070019" w:tentative="1">
      <w:start w:val="1"/>
      <w:numFmt w:val="lowerLetter"/>
      <w:lvlText w:val="%5."/>
      <w:lvlJc w:val="left"/>
      <w:pPr>
        <w:ind w:left="4451" w:hanging="360"/>
      </w:pPr>
    </w:lvl>
    <w:lvl w:ilvl="5" w:tplc="0807001B" w:tentative="1">
      <w:start w:val="1"/>
      <w:numFmt w:val="lowerRoman"/>
      <w:lvlText w:val="%6."/>
      <w:lvlJc w:val="right"/>
      <w:pPr>
        <w:ind w:left="5171" w:hanging="180"/>
      </w:pPr>
    </w:lvl>
    <w:lvl w:ilvl="6" w:tplc="0807000F" w:tentative="1">
      <w:start w:val="1"/>
      <w:numFmt w:val="decimal"/>
      <w:lvlText w:val="%7."/>
      <w:lvlJc w:val="left"/>
      <w:pPr>
        <w:ind w:left="5891" w:hanging="360"/>
      </w:pPr>
    </w:lvl>
    <w:lvl w:ilvl="7" w:tplc="08070019" w:tentative="1">
      <w:start w:val="1"/>
      <w:numFmt w:val="lowerLetter"/>
      <w:lvlText w:val="%8."/>
      <w:lvlJc w:val="left"/>
      <w:pPr>
        <w:ind w:left="6611" w:hanging="360"/>
      </w:pPr>
    </w:lvl>
    <w:lvl w:ilvl="8" w:tplc="08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D9B7C91"/>
    <w:multiLevelType w:val="hybridMultilevel"/>
    <w:tmpl w:val="916A0AB2"/>
    <w:lvl w:ilvl="0" w:tplc="885255B0">
      <w:start w:val="1"/>
      <w:numFmt w:val="bullet"/>
      <w:pStyle w:val="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A112A"/>
    <w:multiLevelType w:val="singleLevel"/>
    <w:tmpl w:val="36BAF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1" w15:restartNumberingAfterBreak="0">
    <w:nsid w:val="5F8E0FDF"/>
    <w:multiLevelType w:val="hybridMultilevel"/>
    <w:tmpl w:val="CCE26DC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B5B3D"/>
    <w:multiLevelType w:val="hybridMultilevel"/>
    <w:tmpl w:val="EF52D2DE"/>
    <w:lvl w:ilvl="0" w:tplc="A6045254">
      <w:start w:val="1"/>
      <w:numFmt w:val="decimal"/>
      <w:pStyle w:val="Nummeriert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34BE"/>
    <w:multiLevelType w:val="multilevel"/>
    <w:tmpl w:val="16D2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45D60"/>
    <w:multiLevelType w:val="hybridMultilevel"/>
    <w:tmpl w:val="B4CCAED2"/>
    <w:lvl w:ilvl="0" w:tplc="481E1AB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C1483"/>
    <w:multiLevelType w:val="hybridMultilevel"/>
    <w:tmpl w:val="526C4C1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A6E89"/>
    <w:multiLevelType w:val="hybridMultilevel"/>
    <w:tmpl w:val="56461DEA"/>
    <w:lvl w:ilvl="0" w:tplc="7FF2D2C0">
      <w:start w:val="1"/>
      <w:numFmt w:val="decimal"/>
      <w:pStyle w:val="AufzhlungsortiertBZZ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807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1940303">
    <w:abstractNumId w:val="6"/>
  </w:num>
  <w:num w:numId="2" w16cid:durableId="2054962778">
    <w:abstractNumId w:val="4"/>
  </w:num>
  <w:num w:numId="3" w16cid:durableId="754400582">
    <w:abstractNumId w:val="8"/>
  </w:num>
  <w:num w:numId="4" w16cid:durableId="863130247">
    <w:abstractNumId w:val="14"/>
  </w:num>
  <w:num w:numId="5" w16cid:durableId="2105033510">
    <w:abstractNumId w:val="12"/>
  </w:num>
  <w:num w:numId="6" w16cid:durableId="576286250">
    <w:abstractNumId w:val="1"/>
  </w:num>
  <w:num w:numId="7" w16cid:durableId="991832588">
    <w:abstractNumId w:val="16"/>
  </w:num>
  <w:num w:numId="8" w16cid:durableId="657997353">
    <w:abstractNumId w:val="9"/>
  </w:num>
  <w:num w:numId="9" w16cid:durableId="389038557">
    <w:abstractNumId w:val="1"/>
  </w:num>
  <w:num w:numId="10" w16cid:durableId="627858372">
    <w:abstractNumId w:val="0"/>
  </w:num>
  <w:num w:numId="11" w16cid:durableId="2048141380">
    <w:abstractNumId w:val="8"/>
  </w:num>
  <w:num w:numId="12" w16cid:durableId="1319310596">
    <w:abstractNumId w:val="7"/>
  </w:num>
  <w:num w:numId="13" w16cid:durableId="1142625013">
    <w:abstractNumId w:val="10"/>
  </w:num>
  <w:num w:numId="14" w16cid:durableId="14231555">
    <w:abstractNumId w:val="1"/>
  </w:num>
  <w:num w:numId="15" w16cid:durableId="1756591589">
    <w:abstractNumId w:val="1"/>
  </w:num>
  <w:num w:numId="16" w16cid:durableId="1720665052">
    <w:abstractNumId w:val="1"/>
  </w:num>
  <w:num w:numId="17" w16cid:durableId="89663870">
    <w:abstractNumId w:val="1"/>
  </w:num>
  <w:num w:numId="18" w16cid:durableId="2074040053">
    <w:abstractNumId w:val="1"/>
  </w:num>
  <w:num w:numId="19" w16cid:durableId="55516976">
    <w:abstractNumId w:val="1"/>
  </w:num>
  <w:num w:numId="20" w16cid:durableId="1983535746">
    <w:abstractNumId w:val="1"/>
  </w:num>
  <w:num w:numId="21" w16cid:durableId="1322738867">
    <w:abstractNumId w:val="14"/>
  </w:num>
  <w:num w:numId="22" w16cid:durableId="272516583">
    <w:abstractNumId w:val="5"/>
  </w:num>
  <w:num w:numId="23" w16cid:durableId="587229855">
    <w:abstractNumId w:val="13"/>
  </w:num>
  <w:num w:numId="24" w16cid:durableId="1016736735">
    <w:abstractNumId w:val="14"/>
  </w:num>
  <w:num w:numId="25" w16cid:durableId="1194424294">
    <w:abstractNumId w:val="14"/>
  </w:num>
  <w:num w:numId="26" w16cid:durableId="1616324797">
    <w:abstractNumId w:val="14"/>
  </w:num>
  <w:num w:numId="27" w16cid:durableId="1733118399">
    <w:abstractNumId w:val="14"/>
  </w:num>
  <w:num w:numId="28" w16cid:durableId="396783648">
    <w:abstractNumId w:val="14"/>
  </w:num>
  <w:num w:numId="29" w16cid:durableId="1027870188">
    <w:abstractNumId w:val="3"/>
  </w:num>
  <w:num w:numId="30" w16cid:durableId="1029137266">
    <w:abstractNumId w:val="11"/>
  </w:num>
  <w:num w:numId="31" w16cid:durableId="495464331">
    <w:abstractNumId w:val="15"/>
  </w:num>
  <w:num w:numId="32" w16cid:durableId="94858600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30"/>
    <w:rsid w:val="000006AF"/>
    <w:rsid w:val="00001526"/>
    <w:rsid w:val="0000205D"/>
    <w:rsid w:val="000043E3"/>
    <w:rsid w:val="00005FDD"/>
    <w:rsid w:val="0000654A"/>
    <w:rsid w:val="000066DF"/>
    <w:rsid w:val="000111DB"/>
    <w:rsid w:val="000117D8"/>
    <w:rsid w:val="00012174"/>
    <w:rsid w:val="00016619"/>
    <w:rsid w:val="0001744C"/>
    <w:rsid w:val="00020401"/>
    <w:rsid w:val="00022671"/>
    <w:rsid w:val="000249EB"/>
    <w:rsid w:val="00025468"/>
    <w:rsid w:val="00027212"/>
    <w:rsid w:val="00030DF4"/>
    <w:rsid w:val="00031534"/>
    <w:rsid w:val="0003317A"/>
    <w:rsid w:val="00036D23"/>
    <w:rsid w:val="0004669A"/>
    <w:rsid w:val="00053090"/>
    <w:rsid w:val="00053379"/>
    <w:rsid w:val="0005366E"/>
    <w:rsid w:val="00054047"/>
    <w:rsid w:val="0005705B"/>
    <w:rsid w:val="00062FAC"/>
    <w:rsid w:val="00064892"/>
    <w:rsid w:val="00065C28"/>
    <w:rsid w:val="000702F5"/>
    <w:rsid w:val="00070B9F"/>
    <w:rsid w:val="000728DD"/>
    <w:rsid w:val="00073942"/>
    <w:rsid w:val="000757FF"/>
    <w:rsid w:val="00076196"/>
    <w:rsid w:val="00082543"/>
    <w:rsid w:val="0008388F"/>
    <w:rsid w:val="000868C5"/>
    <w:rsid w:val="00090505"/>
    <w:rsid w:val="00091C0F"/>
    <w:rsid w:val="00094535"/>
    <w:rsid w:val="000975DF"/>
    <w:rsid w:val="00097E70"/>
    <w:rsid w:val="000A37C9"/>
    <w:rsid w:val="000A3C44"/>
    <w:rsid w:val="000B6383"/>
    <w:rsid w:val="000B760F"/>
    <w:rsid w:val="000D67BD"/>
    <w:rsid w:val="000E252A"/>
    <w:rsid w:val="000E2625"/>
    <w:rsid w:val="000E7072"/>
    <w:rsid w:val="000F044C"/>
    <w:rsid w:val="000F1741"/>
    <w:rsid w:val="000F18E7"/>
    <w:rsid w:val="000F7C8D"/>
    <w:rsid w:val="00100A41"/>
    <w:rsid w:val="00100F79"/>
    <w:rsid w:val="00101334"/>
    <w:rsid w:val="001015FC"/>
    <w:rsid w:val="001041F2"/>
    <w:rsid w:val="00104E9B"/>
    <w:rsid w:val="00106340"/>
    <w:rsid w:val="00107CA5"/>
    <w:rsid w:val="00107F43"/>
    <w:rsid w:val="00111663"/>
    <w:rsid w:val="00112DC6"/>
    <w:rsid w:val="00121BF5"/>
    <w:rsid w:val="00122B4D"/>
    <w:rsid w:val="001236D3"/>
    <w:rsid w:val="00125663"/>
    <w:rsid w:val="00126087"/>
    <w:rsid w:val="001373A3"/>
    <w:rsid w:val="001414DA"/>
    <w:rsid w:val="0014270D"/>
    <w:rsid w:val="001458B7"/>
    <w:rsid w:val="001474B8"/>
    <w:rsid w:val="001500BC"/>
    <w:rsid w:val="00151F16"/>
    <w:rsid w:val="001525BF"/>
    <w:rsid w:val="001535A2"/>
    <w:rsid w:val="00154213"/>
    <w:rsid w:val="00155D94"/>
    <w:rsid w:val="00157BCF"/>
    <w:rsid w:val="0016015C"/>
    <w:rsid w:val="00162E80"/>
    <w:rsid w:val="00165F74"/>
    <w:rsid w:val="00170D9E"/>
    <w:rsid w:val="00171195"/>
    <w:rsid w:val="001714FA"/>
    <w:rsid w:val="00172108"/>
    <w:rsid w:val="00174A5E"/>
    <w:rsid w:val="00176147"/>
    <w:rsid w:val="001819EC"/>
    <w:rsid w:val="001821BD"/>
    <w:rsid w:val="00183783"/>
    <w:rsid w:val="0018470A"/>
    <w:rsid w:val="001866D6"/>
    <w:rsid w:val="00192FFC"/>
    <w:rsid w:val="0019738A"/>
    <w:rsid w:val="001A1F4C"/>
    <w:rsid w:val="001A286C"/>
    <w:rsid w:val="001A2B05"/>
    <w:rsid w:val="001A7402"/>
    <w:rsid w:val="001B0253"/>
    <w:rsid w:val="001B1AF1"/>
    <w:rsid w:val="001B1F13"/>
    <w:rsid w:val="001B1F57"/>
    <w:rsid w:val="001B278B"/>
    <w:rsid w:val="001B3C71"/>
    <w:rsid w:val="001B49C9"/>
    <w:rsid w:val="001B7463"/>
    <w:rsid w:val="001B7944"/>
    <w:rsid w:val="001C33F9"/>
    <w:rsid w:val="001C7B87"/>
    <w:rsid w:val="001D03D3"/>
    <w:rsid w:val="001D1283"/>
    <w:rsid w:val="001D21D3"/>
    <w:rsid w:val="001D27BF"/>
    <w:rsid w:val="001D77C8"/>
    <w:rsid w:val="001E27A4"/>
    <w:rsid w:val="001F009D"/>
    <w:rsid w:val="001F0C41"/>
    <w:rsid w:val="001F3E17"/>
    <w:rsid w:val="001F4D9B"/>
    <w:rsid w:val="001F6AE3"/>
    <w:rsid w:val="001F70B4"/>
    <w:rsid w:val="002058C4"/>
    <w:rsid w:val="00206E8A"/>
    <w:rsid w:val="00211479"/>
    <w:rsid w:val="00212A6B"/>
    <w:rsid w:val="002133E1"/>
    <w:rsid w:val="00214E04"/>
    <w:rsid w:val="0021520B"/>
    <w:rsid w:val="0021611F"/>
    <w:rsid w:val="002218E3"/>
    <w:rsid w:val="00221E2E"/>
    <w:rsid w:val="002236AE"/>
    <w:rsid w:val="002301E0"/>
    <w:rsid w:val="00234FE2"/>
    <w:rsid w:val="00236EC0"/>
    <w:rsid w:val="002406CD"/>
    <w:rsid w:val="0024106E"/>
    <w:rsid w:val="00244BF9"/>
    <w:rsid w:val="00246B67"/>
    <w:rsid w:val="002502B0"/>
    <w:rsid w:val="00256E0A"/>
    <w:rsid w:val="00260BCD"/>
    <w:rsid w:val="00261F86"/>
    <w:rsid w:val="00273A5D"/>
    <w:rsid w:val="00274A75"/>
    <w:rsid w:val="00276D49"/>
    <w:rsid w:val="0027754D"/>
    <w:rsid w:val="0028059F"/>
    <w:rsid w:val="00280B25"/>
    <w:rsid w:val="00281F7D"/>
    <w:rsid w:val="00282D0B"/>
    <w:rsid w:val="00284D10"/>
    <w:rsid w:val="00287132"/>
    <w:rsid w:val="0029143D"/>
    <w:rsid w:val="00292CDE"/>
    <w:rsid w:val="00295796"/>
    <w:rsid w:val="00295B88"/>
    <w:rsid w:val="00296794"/>
    <w:rsid w:val="00297543"/>
    <w:rsid w:val="00297654"/>
    <w:rsid w:val="002A1B19"/>
    <w:rsid w:val="002A4134"/>
    <w:rsid w:val="002A5B42"/>
    <w:rsid w:val="002A6D4C"/>
    <w:rsid w:val="002C0D2F"/>
    <w:rsid w:val="002C0EDA"/>
    <w:rsid w:val="002C27AC"/>
    <w:rsid w:val="002C3892"/>
    <w:rsid w:val="002C4492"/>
    <w:rsid w:val="002C52E9"/>
    <w:rsid w:val="002C6523"/>
    <w:rsid w:val="002D0F93"/>
    <w:rsid w:val="002D6FCC"/>
    <w:rsid w:val="002E0A33"/>
    <w:rsid w:val="002E251B"/>
    <w:rsid w:val="002E4012"/>
    <w:rsid w:val="002E563A"/>
    <w:rsid w:val="002E5DEE"/>
    <w:rsid w:val="002E7640"/>
    <w:rsid w:val="002F3F0D"/>
    <w:rsid w:val="002F555C"/>
    <w:rsid w:val="003033D8"/>
    <w:rsid w:val="0030465E"/>
    <w:rsid w:val="00304D68"/>
    <w:rsid w:val="003077A7"/>
    <w:rsid w:val="00313130"/>
    <w:rsid w:val="003147B4"/>
    <w:rsid w:val="00314D27"/>
    <w:rsid w:val="003173BC"/>
    <w:rsid w:val="00322BED"/>
    <w:rsid w:val="0033205A"/>
    <w:rsid w:val="003320FF"/>
    <w:rsid w:val="0033284A"/>
    <w:rsid w:val="0033593D"/>
    <w:rsid w:val="003360F8"/>
    <w:rsid w:val="00336E58"/>
    <w:rsid w:val="003401B1"/>
    <w:rsid w:val="00341231"/>
    <w:rsid w:val="003416C9"/>
    <w:rsid w:val="0034191C"/>
    <w:rsid w:val="00347448"/>
    <w:rsid w:val="00350633"/>
    <w:rsid w:val="00354BA0"/>
    <w:rsid w:val="00370CDC"/>
    <w:rsid w:val="0037121B"/>
    <w:rsid w:val="00373276"/>
    <w:rsid w:val="0037509B"/>
    <w:rsid w:val="00381038"/>
    <w:rsid w:val="0038230A"/>
    <w:rsid w:val="003838FC"/>
    <w:rsid w:val="0038455A"/>
    <w:rsid w:val="003922B2"/>
    <w:rsid w:val="003930EA"/>
    <w:rsid w:val="0039351C"/>
    <w:rsid w:val="0039580D"/>
    <w:rsid w:val="003A16DE"/>
    <w:rsid w:val="003A3C5B"/>
    <w:rsid w:val="003A5A33"/>
    <w:rsid w:val="003A64EE"/>
    <w:rsid w:val="003B0645"/>
    <w:rsid w:val="003B07DE"/>
    <w:rsid w:val="003B34BC"/>
    <w:rsid w:val="003B3CD6"/>
    <w:rsid w:val="003B66F4"/>
    <w:rsid w:val="003C1227"/>
    <w:rsid w:val="003C16CD"/>
    <w:rsid w:val="003C190C"/>
    <w:rsid w:val="003C3C4B"/>
    <w:rsid w:val="003C4D09"/>
    <w:rsid w:val="003C702C"/>
    <w:rsid w:val="003D17AC"/>
    <w:rsid w:val="003D66BE"/>
    <w:rsid w:val="003E030B"/>
    <w:rsid w:val="003E14BF"/>
    <w:rsid w:val="003E3730"/>
    <w:rsid w:val="003E52FF"/>
    <w:rsid w:val="003E5C5F"/>
    <w:rsid w:val="003F28BE"/>
    <w:rsid w:val="003F4FA5"/>
    <w:rsid w:val="003F641F"/>
    <w:rsid w:val="003F7C5E"/>
    <w:rsid w:val="00400365"/>
    <w:rsid w:val="00407D43"/>
    <w:rsid w:val="00410363"/>
    <w:rsid w:val="004115A0"/>
    <w:rsid w:val="00414247"/>
    <w:rsid w:val="0041608D"/>
    <w:rsid w:val="00417627"/>
    <w:rsid w:val="004202F9"/>
    <w:rsid w:val="00420BE8"/>
    <w:rsid w:val="00420C33"/>
    <w:rsid w:val="004210CA"/>
    <w:rsid w:val="00421C72"/>
    <w:rsid w:val="00422B97"/>
    <w:rsid w:val="00426FBD"/>
    <w:rsid w:val="004310CE"/>
    <w:rsid w:val="00432AEF"/>
    <w:rsid w:val="00436D84"/>
    <w:rsid w:val="00440B02"/>
    <w:rsid w:val="004442A0"/>
    <w:rsid w:val="00446E83"/>
    <w:rsid w:val="00454642"/>
    <w:rsid w:val="00456AE6"/>
    <w:rsid w:val="0046103D"/>
    <w:rsid w:val="004626A1"/>
    <w:rsid w:val="00466E79"/>
    <w:rsid w:val="004678F3"/>
    <w:rsid w:val="00467AB4"/>
    <w:rsid w:val="00476ECF"/>
    <w:rsid w:val="00482E87"/>
    <w:rsid w:val="0048545B"/>
    <w:rsid w:val="00486612"/>
    <w:rsid w:val="00486C13"/>
    <w:rsid w:val="00487786"/>
    <w:rsid w:val="00493688"/>
    <w:rsid w:val="004943F7"/>
    <w:rsid w:val="00497155"/>
    <w:rsid w:val="004A2C3F"/>
    <w:rsid w:val="004A2D85"/>
    <w:rsid w:val="004A3998"/>
    <w:rsid w:val="004A6894"/>
    <w:rsid w:val="004B210B"/>
    <w:rsid w:val="004B33F3"/>
    <w:rsid w:val="004B4156"/>
    <w:rsid w:val="004B5759"/>
    <w:rsid w:val="004B5D63"/>
    <w:rsid w:val="004B74AF"/>
    <w:rsid w:val="004C12DA"/>
    <w:rsid w:val="004C583E"/>
    <w:rsid w:val="004C58F9"/>
    <w:rsid w:val="004C5A7C"/>
    <w:rsid w:val="004D2A53"/>
    <w:rsid w:val="004D332E"/>
    <w:rsid w:val="004D385E"/>
    <w:rsid w:val="004D4192"/>
    <w:rsid w:val="004D4C6A"/>
    <w:rsid w:val="004D52F9"/>
    <w:rsid w:val="004D6DE3"/>
    <w:rsid w:val="004D6E56"/>
    <w:rsid w:val="004D7D20"/>
    <w:rsid w:val="004E21A0"/>
    <w:rsid w:val="004E3A81"/>
    <w:rsid w:val="004E4A11"/>
    <w:rsid w:val="004E6279"/>
    <w:rsid w:val="004E7326"/>
    <w:rsid w:val="004F1912"/>
    <w:rsid w:val="004F1E6D"/>
    <w:rsid w:val="004F381E"/>
    <w:rsid w:val="004F70CB"/>
    <w:rsid w:val="0050053D"/>
    <w:rsid w:val="00500EDE"/>
    <w:rsid w:val="00500F70"/>
    <w:rsid w:val="005013F2"/>
    <w:rsid w:val="00502687"/>
    <w:rsid w:val="005062AA"/>
    <w:rsid w:val="00511067"/>
    <w:rsid w:val="00511EB3"/>
    <w:rsid w:val="00517E23"/>
    <w:rsid w:val="00524ED1"/>
    <w:rsid w:val="00525EF5"/>
    <w:rsid w:val="00533EDC"/>
    <w:rsid w:val="0053597B"/>
    <w:rsid w:val="00543BE5"/>
    <w:rsid w:val="0054714A"/>
    <w:rsid w:val="005502A6"/>
    <w:rsid w:val="00552732"/>
    <w:rsid w:val="00552DF0"/>
    <w:rsid w:val="00555F53"/>
    <w:rsid w:val="00556D0A"/>
    <w:rsid w:val="005600DF"/>
    <w:rsid w:val="005608F9"/>
    <w:rsid w:val="005629FE"/>
    <w:rsid w:val="00562BA3"/>
    <w:rsid w:val="005633AD"/>
    <w:rsid w:val="00565884"/>
    <w:rsid w:val="0057024F"/>
    <w:rsid w:val="00571B80"/>
    <w:rsid w:val="005750BF"/>
    <w:rsid w:val="00581585"/>
    <w:rsid w:val="005815D8"/>
    <w:rsid w:val="00581CAE"/>
    <w:rsid w:val="00585D0A"/>
    <w:rsid w:val="00586A35"/>
    <w:rsid w:val="00590893"/>
    <w:rsid w:val="00591F5B"/>
    <w:rsid w:val="005922F4"/>
    <w:rsid w:val="00593DB6"/>
    <w:rsid w:val="00595227"/>
    <w:rsid w:val="005978EC"/>
    <w:rsid w:val="005A1B81"/>
    <w:rsid w:val="005A4D8C"/>
    <w:rsid w:val="005A5232"/>
    <w:rsid w:val="005A537F"/>
    <w:rsid w:val="005A5796"/>
    <w:rsid w:val="005A6067"/>
    <w:rsid w:val="005B59A5"/>
    <w:rsid w:val="005C039A"/>
    <w:rsid w:val="005C05BC"/>
    <w:rsid w:val="005C5E56"/>
    <w:rsid w:val="005C613A"/>
    <w:rsid w:val="005D27DB"/>
    <w:rsid w:val="005D5C0D"/>
    <w:rsid w:val="005D7483"/>
    <w:rsid w:val="005E19B9"/>
    <w:rsid w:val="005E641A"/>
    <w:rsid w:val="005E66D7"/>
    <w:rsid w:val="005E739E"/>
    <w:rsid w:val="005F04BA"/>
    <w:rsid w:val="005F26DF"/>
    <w:rsid w:val="005F5317"/>
    <w:rsid w:val="005F5FD3"/>
    <w:rsid w:val="005F7D15"/>
    <w:rsid w:val="006006F9"/>
    <w:rsid w:val="006040C7"/>
    <w:rsid w:val="00604698"/>
    <w:rsid w:val="00610E7C"/>
    <w:rsid w:val="00611C68"/>
    <w:rsid w:val="00614CEC"/>
    <w:rsid w:val="00622F5C"/>
    <w:rsid w:val="00627F03"/>
    <w:rsid w:val="00631D85"/>
    <w:rsid w:val="00633C3D"/>
    <w:rsid w:val="00634D25"/>
    <w:rsid w:val="0063509C"/>
    <w:rsid w:val="0064063D"/>
    <w:rsid w:val="00641240"/>
    <w:rsid w:val="00646011"/>
    <w:rsid w:val="00646030"/>
    <w:rsid w:val="00646301"/>
    <w:rsid w:val="006517BC"/>
    <w:rsid w:val="00653317"/>
    <w:rsid w:val="006542BD"/>
    <w:rsid w:val="006600DA"/>
    <w:rsid w:val="006644A8"/>
    <w:rsid w:val="006674EF"/>
    <w:rsid w:val="0067244F"/>
    <w:rsid w:val="006728C5"/>
    <w:rsid w:val="00680EB9"/>
    <w:rsid w:val="006830E0"/>
    <w:rsid w:val="00683BA2"/>
    <w:rsid w:val="00685484"/>
    <w:rsid w:val="00687825"/>
    <w:rsid w:val="0069030B"/>
    <w:rsid w:val="0069502B"/>
    <w:rsid w:val="0069632F"/>
    <w:rsid w:val="00697217"/>
    <w:rsid w:val="006A07DF"/>
    <w:rsid w:val="006A60FF"/>
    <w:rsid w:val="006B048E"/>
    <w:rsid w:val="006B12F7"/>
    <w:rsid w:val="006B3F09"/>
    <w:rsid w:val="006B5A3B"/>
    <w:rsid w:val="006C23C4"/>
    <w:rsid w:val="006C3C1E"/>
    <w:rsid w:val="006C468B"/>
    <w:rsid w:val="006C49A3"/>
    <w:rsid w:val="006C5EE0"/>
    <w:rsid w:val="006C79D4"/>
    <w:rsid w:val="006D285C"/>
    <w:rsid w:val="006D2E2C"/>
    <w:rsid w:val="006D3014"/>
    <w:rsid w:val="006D3BDC"/>
    <w:rsid w:val="006D62AF"/>
    <w:rsid w:val="006E4F43"/>
    <w:rsid w:val="006E614B"/>
    <w:rsid w:val="006E6216"/>
    <w:rsid w:val="006E75D1"/>
    <w:rsid w:val="006F41BD"/>
    <w:rsid w:val="0070042C"/>
    <w:rsid w:val="00701EFD"/>
    <w:rsid w:val="00702647"/>
    <w:rsid w:val="00702AE0"/>
    <w:rsid w:val="00703846"/>
    <w:rsid w:val="00705025"/>
    <w:rsid w:val="00705E3B"/>
    <w:rsid w:val="0070647A"/>
    <w:rsid w:val="007109FF"/>
    <w:rsid w:val="0071316B"/>
    <w:rsid w:val="00717D27"/>
    <w:rsid w:val="00720CEA"/>
    <w:rsid w:val="00720DA4"/>
    <w:rsid w:val="0072391D"/>
    <w:rsid w:val="00724B0B"/>
    <w:rsid w:val="00724E53"/>
    <w:rsid w:val="00725AA4"/>
    <w:rsid w:val="007273EA"/>
    <w:rsid w:val="007317B6"/>
    <w:rsid w:val="00731DC1"/>
    <w:rsid w:val="0073606C"/>
    <w:rsid w:val="007360C1"/>
    <w:rsid w:val="00737F2A"/>
    <w:rsid w:val="0074023F"/>
    <w:rsid w:val="007450A0"/>
    <w:rsid w:val="00750C21"/>
    <w:rsid w:val="007538C8"/>
    <w:rsid w:val="00756889"/>
    <w:rsid w:val="007569DA"/>
    <w:rsid w:val="00756B38"/>
    <w:rsid w:val="00761683"/>
    <w:rsid w:val="007617D1"/>
    <w:rsid w:val="00763D6F"/>
    <w:rsid w:val="00764950"/>
    <w:rsid w:val="00765520"/>
    <w:rsid w:val="00765DB0"/>
    <w:rsid w:val="00765F54"/>
    <w:rsid w:val="0076709D"/>
    <w:rsid w:val="00767EBD"/>
    <w:rsid w:val="0077087F"/>
    <w:rsid w:val="007710B6"/>
    <w:rsid w:val="0077241F"/>
    <w:rsid w:val="00773007"/>
    <w:rsid w:val="00773607"/>
    <w:rsid w:val="007739D8"/>
    <w:rsid w:val="007779F1"/>
    <w:rsid w:val="0078084A"/>
    <w:rsid w:val="00780A7E"/>
    <w:rsid w:val="00780D1A"/>
    <w:rsid w:val="00781F1D"/>
    <w:rsid w:val="00783007"/>
    <w:rsid w:val="0079030B"/>
    <w:rsid w:val="007918FD"/>
    <w:rsid w:val="0079217D"/>
    <w:rsid w:val="00792201"/>
    <w:rsid w:val="00797DE7"/>
    <w:rsid w:val="00797EA7"/>
    <w:rsid w:val="007A0CCC"/>
    <w:rsid w:val="007A1391"/>
    <w:rsid w:val="007A19E0"/>
    <w:rsid w:val="007A2EBA"/>
    <w:rsid w:val="007A76C4"/>
    <w:rsid w:val="007A7970"/>
    <w:rsid w:val="007B4AC6"/>
    <w:rsid w:val="007B7785"/>
    <w:rsid w:val="007C3207"/>
    <w:rsid w:val="007C5415"/>
    <w:rsid w:val="007D18D2"/>
    <w:rsid w:val="007D1A8E"/>
    <w:rsid w:val="007D2167"/>
    <w:rsid w:val="007D392D"/>
    <w:rsid w:val="007D58DE"/>
    <w:rsid w:val="007D6F67"/>
    <w:rsid w:val="007E22FD"/>
    <w:rsid w:val="007E7198"/>
    <w:rsid w:val="007F1A63"/>
    <w:rsid w:val="007F3560"/>
    <w:rsid w:val="007F4D95"/>
    <w:rsid w:val="007F7EE2"/>
    <w:rsid w:val="00802C43"/>
    <w:rsid w:val="0080432E"/>
    <w:rsid w:val="0080706C"/>
    <w:rsid w:val="00807DB8"/>
    <w:rsid w:val="0081051F"/>
    <w:rsid w:val="00810D0F"/>
    <w:rsid w:val="00811728"/>
    <w:rsid w:val="008163DF"/>
    <w:rsid w:val="00821DEF"/>
    <w:rsid w:val="00822815"/>
    <w:rsid w:val="008260CC"/>
    <w:rsid w:val="00827241"/>
    <w:rsid w:val="00831007"/>
    <w:rsid w:val="00831B1E"/>
    <w:rsid w:val="008336FA"/>
    <w:rsid w:val="00834790"/>
    <w:rsid w:val="0083665F"/>
    <w:rsid w:val="008378B7"/>
    <w:rsid w:val="00837C96"/>
    <w:rsid w:val="00837FFE"/>
    <w:rsid w:val="00843D8D"/>
    <w:rsid w:val="008444AF"/>
    <w:rsid w:val="00852A66"/>
    <w:rsid w:val="0085397B"/>
    <w:rsid w:val="008567E9"/>
    <w:rsid w:val="008568FA"/>
    <w:rsid w:val="00856C44"/>
    <w:rsid w:val="00861A7F"/>
    <w:rsid w:val="008622AF"/>
    <w:rsid w:val="00862A99"/>
    <w:rsid w:val="00862AC6"/>
    <w:rsid w:val="00867F21"/>
    <w:rsid w:val="008705B2"/>
    <w:rsid w:val="00870E9C"/>
    <w:rsid w:val="00873C78"/>
    <w:rsid w:val="008755D6"/>
    <w:rsid w:val="00876442"/>
    <w:rsid w:val="00876EBC"/>
    <w:rsid w:val="008775EC"/>
    <w:rsid w:val="0088387A"/>
    <w:rsid w:val="00883C04"/>
    <w:rsid w:val="008855A9"/>
    <w:rsid w:val="008903B4"/>
    <w:rsid w:val="00894C0B"/>
    <w:rsid w:val="00896483"/>
    <w:rsid w:val="008A06FF"/>
    <w:rsid w:val="008A4454"/>
    <w:rsid w:val="008A5384"/>
    <w:rsid w:val="008A5985"/>
    <w:rsid w:val="008B0493"/>
    <w:rsid w:val="008B1F68"/>
    <w:rsid w:val="008B2470"/>
    <w:rsid w:val="008B693C"/>
    <w:rsid w:val="008B7B41"/>
    <w:rsid w:val="008C6464"/>
    <w:rsid w:val="008C654F"/>
    <w:rsid w:val="008C6B06"/>
    <w:rsid w:val="008C7AB3"/>
    <w:rsid w:val="008D071F"/>
    <w:rsid w:val="008D0E98"/>
    <w:rsid w:val="008D3A9F"/>
    <w:rsid w:val="008D78B6"/>
    <w:rsid w:val="008E1C16"/>
    <w:rsid w:val="008E1C3E"/>
    <w:rsid w:val="008E6ACE"/>
    <w:rsid w:val="008E70B4"/>
    <w:rsid w:val="008E7791"/>
    <w:rsid w:val="008F0DC3"/>
    <w:rsid w:val="008F2D46"/>
    <w:rsid w:val="008F5664"/>
    <w:rsid w:val="008F6605"/>
    <w:rsid w:val="00900041"/>
    <w:rsid w:val="00903E62"/>
    <w:rsid w:val="00904B26"/>
    <w:rsid w:val="00906321"/>
    <w:rsid w:val="00907E2E"/>
    <w:rsid w:val="009101AD"/>
    <w:rsid w:val="00912270"/>
    <w:rsid w:val="009134EF"/>
    <w:rsid w:val="00915561"/>
    <w:rsid w:val="009161C4"/>
    <w:rsid w:val="0091638E"/>
    <w:rsid w:val="0091790C"/>
    <w:rsid w:val="00917F54"/>
    <w:rsid w:val="00923407"/>
    <w:rsid w:val="00923432"/>
    <w:rsid w:val="00927252"/>
    <w:rsid w:val="0092753C"/>
    <w:rsid w:val="00932C5C"/>
    <w:rsid w:val="0093372B"/>
    <w:rsid w:val="00933B2F"/>
    <w:rsid w:val="00934DEE"/>
    <w:rsid w:val="00937101"/>
    <w:rsid w:val="0093762B"/>
    <w:rsid w:val="00941C6F"/>
    <w:rsid w:val="00943B6E"/>
    <w:rsid w:val="00945DA4"/>
    <w:rsid w:val="00947F1F"/>
    <w:rsid w:val="00950439"/>
    <w:rsid w:val="00954A5C"/>
    <w:rsid w:val="00955609"/>
    <w:rsid w:val="009577BF"/>
    <w:rsid w:val="00957BC5"/>
    <w:rsid w:val="00963396"/>
    <w:rsid w:val="00963D6C"/>
    <w:rsid w:val="00964D0D"/>
    <w:rsid w:val="00965361"/>
    <w:rsid w:val="009653EB"/>
    <w:rsid w:val="00965561"/>
    <w:rsid w:val="009655C4"/>
    <w:rsid w:val="009731AF"/>
    <w:rsid w:val="00973F70"/>
    <w:rsid w:val="00974435"/>
    <w:rsid w:val="00980668"/>
    <w:rsid w:val="009809AA"/>
    <w:rsid w:val="00982884"/>
    <w:rsid w:val="0098756F"/>
    <w:rsid w:val="00994D39"/>
    <w:rsid w:val="00995BA9"/>
    <w:rsid w:val="009A0BD2"/>
    <w:rsid w:val="009A2EA8"/>
    <w:rsid w:val="009A3BFE"/>
    <w:rsid w:val="009A3FD1"/>
    <w:rsid w:val="009A79D1"/>
    <w:rsid w:val="009B223F"/>
    <w:rsid w:val="009B5562"/>
    <w:rsid w:val="009B59FB"/>
    <w:rsid w:val="009C1BCD"/>
    <w:rsid w:val="009C2004"/>
    <w:rsid w:val="009C479D"/>
    <w:rsid w:val="009C5204"/>
    <w:rsid w:val="009D346E"/>
    <w:rsid w:val="009D5780"/>
    <w:rsid w:val="009E0B4F"/>
    <w:rsid w:val="009E1A36"/>
    <w:rsid w:val="009E3713"/>
    <w:rsid w:val="009E5880"/>
    <w:rsid w:val="009F06B5"/>
    <w:rsid w:val="009F29E7"/>
    <w:rsid w:val="009F7560"/>
    <w:rsid w:val="009F76EA"/>
    <w:rsid w:val="00A01C9E"/>
    <w:rsid w:val="00A0735A"/>
    <w:rsid w:val="00A10CD0"/>
    <w:rsid w:val="00A12E56"/>
    <w:rsid w:val="00A154CA"/>
    <w:rsid w:val="00A20427"/>
    <w:rsid w:val="00A2215A"/>
    <w:rsid w:val="00A25884"/>
    <w:rsid w:val="00A26BCC"/>
    <w:rsid w:val="00A2761B"/>
    <w:rsid w:val="00A34B4F"/>
    <w:rsid w:val="00A35949"/>
    <w:rsid w:val="00A368BB"/>
    <w:rsid w:val="00A36DC4"/>
    <w:rsid w:val="00A37B13"/>
    <w:rsid w:val="00A37DEC"/>
    <w:rsid w:val="00A436D1"/>
    <w:rsid w:val="00A47060"/>
    <w:rsid w:val="00A52FC6"/>
    <w:rsid w:val="00A542A7"/>
    <w:rsid w:val="00A57503"/>
    <w:rsid w:val="00A6060D"/>
    <w:rsid w:val="00A61A04"/>
    <w:rsid w:val="00A64DFB"/>
    <w:rsid w:val="00A65E42"/>
    <w:rsid w:val="00A717AC"/>
    <w:rsid w:val="00A73054"/>
    <w:rsid w:val="00A77443"/>
    <w:rsid w:val="00A777A2"/>
    <w:rsid w:val="00A803C4"/>
    <w:rsid w:val="00A8351F"/>
    <w:rsid w:val="00A8481B"/>
    <w:rsid w:val="00A85BFF"/>
    <w:rsid w:val="00A867C0"/>
    <w:rsid w:val="00A874E3"/>
    <w:rsid w:val="00A8773E"/>
    <w:rsid w:val="00A90AB8"/>
    <w:rsid w:val="00A933D6"/>
    <w:rsid w:val="00A94A0C"/>
    <w:rsid w:val="00A9765B"/>
    <w:rsid w:val="00A97C4A"/>
    <w:rsid w:val="00AA10D7"/>
    <w:rsid w:val="00AA4C96"/>
    <w:rsid w:val="00AA6E62"/>
    <w:rsid w:val="00AB238F"/>
    <w:rsid w:val="00AB2F1C"/>
    <w:rsid w:val="00AB3755"/>
    <w:rsid w:val="00AB541B"/>
    <w:rsid w:val="00AB6F54"/>
    <w:rsid w:val="00AB7B1A"/>
    <w:rsid w:val="00AC0F2D"/>
    <w:rsid w:val="00AC1D91"/>
    <w:rsid w:val="00AC24FB"/>
    <w:rsid w:val="00AC2811"/>
    <w:rsid w:val="00AC3903"/>
    <w:rsid w:val="00AC45CA"/>
    <w:rsid w:val="00AD2A58"/>
    <w:rsid w:val="00AD3496"/>
    <w:rsid w:val="00AD3C46"/>
    <w:rsid w:val="00AD4EB0"/>
    <w:rsid w:val="00AD5603"/>
    <w:rsid w:val="00AE10FF"/>
    <w:rsid w:val="00AE1243"/>
    <w:rsid w:val="00AE3733"/>
    <w:rsid w:val="00AE57AB"/>
    <w:rsid w:val="00AE6435"/>
    <w:rsid w:val="00AE6EC4"/>
    <w:rsid w:val="00AE71A9"/>
    <w:rsid w:val="00AF03B8"/>
    <w:rsid w:val="00AF25CE"/>
    <w:rsid w:val="00AF448A"/>
    <w:rsid w:val="00AF5F91"/>
    <w:rsid w:val="00AF635A"/>
    <w:rsid w:val="00B01331"/>
    <w:rsid w:val="00B02C69"/>
    <w:rsid w:val="00B02E3B"/>
    <w:rsid w:val="00B06EDA"/>
    <w:rsid w:val="00B075EC"/>
    <w:rsid w:val="00B107AD"/>
    <w:rsid w:val="00B153BB"/>
    <w:rsid w:val="00B20B46"/>
    <w:rsid w:val="00B2118D"/>
    <w:rsid w:val="00B22BE3"/>
    <w:rsid w:val="00B23D40"/>
    <w:rsid w:val="00B24F50"/>
    <w:rsid w:val="00B278F5"/>
    <w:rsid w:val="00B30348"/>
    <w:rsid w:val="00B3052B"/>
    <w:rsid w:val="00B305CD"/>
    <w:rsid w:val="00B33C87"/>
    <w:rsid w:val="00B3449C"/>
    <w:rsid w:val="00B44F38"/>
    <w:rsid w:val="00B45E3C"/>
    <w:rsid w:val="00B4700B"/>
    <w:rsid w:val="00B50AE8"/>
    <w:rsid w:val="00B51B56"/>
    <w:rsid w:val="00B53976"/>
    <w:rsid w:val="00B61F41"/>
    <w:rsid w:val="00B61FAE"/>
    <w:rsid w:val="00B74B26"/>
    <w:rsid w:val="00B76116"/>
    <w:rsid w:val="00B764AD"/>
    <w:rsid w:val="00B801B5"/>
    <w:rsid w:val="00B84709"/>
    <w:rsid w:val="00B85D94"/>
    <w:rsid w:val="00B9032C"/>
    <w:rsid w:val="00B90D1C"/>
    <w:rsid w:val="00B93017"/>
    <w:rsid w:val="00B94FA3"/>
    <w:rsid w:val="00B96C82"/>
    <w:rsid w:val="00BA4CD1"/>
    <w:rsid w:val="00BA6A6B"/>
    <w:rsid w:val="00BB244C"/>
    <w:rsid w:val="00BB7DAC"/>
    <w:rsid w:val="00BC1B5F"/>
    <w:rsid w:val="00BC7C09"/>
    <w:rsid w:val="00BD11F3"/>
    <w:rsid w:val="00BD2C3B"/>
    <w:rsid w:val="00BD4D0C"/>
    <w:rsid w:val="00BD526E"/>
    <w:rsid w:val="00BD5389"/>
    <w:rsid w:val="00BD69F3"/>
    <w:rsid w:val="00BE009C"/>
    <w:rsid w:val="00BE3050"/>
    <w:rsid w:val="00BE3416"/>
    <w:rsid w:val="00BE380C"/>
    <w:rsid w:val="00BE450C"/>
    <w:rsid w:val="00BE6992"/>
    <w:rsid w:val="00BF32F8"/>
    <w:rsid w:val="00BF7234"/>
    <w:rsid w:val="00C0015D"/>
    <w:rsid w:val="00C006FE"/>
    <w:rsid w:val="00C01084"/>
    <w:rsid w:val="00C02AC3"/>
    <w:rsid w:val="00C047A0"/>
    <w:rsid w:val="00C05F05"/>
    <w:rsid w:val="00C075D7"/>
    <w:rsid w:val="00C15A4F"/>
    <w:rsid w:val="00C30566"/>
    <w:rsid w:val="00C34CC0"/>
    <w:rsid w:val="00C3605C"/>
    <w:rsid w:val="00C3684C"/>
    <w:rsid w:val="00C40354"/>
    <w:rsid w:val="00C41D61"/>
    <w:rsid w:val="00C42477"/>
    <w:rsid w:val="00C45709"/>
    <w:rsid w:val="00C47955"/>
    <w:rsid w:val="00C50DB9"/>
    <w:rsid w:val="00C51D3F"/>
    <w:rsid w:val="00C51D48"/>
    <w:rsid w:val="00C54128"/>
    <w:rsid w:val="00C5416A"/>
    <w:rsid w:val="00C56195"/>
    <w:rsid w:val="00C57BE3"/>
    <w:rsid w:val="00C625E2"/>
    <w:rsid w:val="00C63917"/>
    <w:rsid w:val="00C653AB"/>
    <w:rsid w:val="00C6629A"/>
    <w:rsid w:val="00C76C22"/>
    <w:rsid w:val="00C806B1"/>
    <w:rsid w:val="00C83D2F"/>
    <w:rsid w:val="00C90284"/>
    <w:rsid w:val="00C909A4"/>
    <w:rsid w:val="00C95338"/>
    <w:rsid w:val="00C96661"/>
    <w:rsid w:val="00C96D0B"/>
    <w:rsid w:val="00CA38EC"/>
    <w:rsid w:val="00CA56A0"/>
    <w:rsid w:val="00CA5F58"/>
    <w:rsid w:val="00CA687D"/>
    <w:rsid w:val="00CB0CAC"/>
    <w:rsid w:val="00CB1223"/>
    <w:rsid w:val="00CB1439"/>
    <w:rsid w:val="00CB2B26"/>
    <w:rsid w:val="00CB46B8"/>
    <w:rsid w:val="00CC170E"/>
    <w:rsid w:val="00CC2582"/>
    <w:rsid w:val="00CC51F0"/>
    <w:rsid w:val="00CD4072"/>
    <w:rsid w:val="00CD4BD1"/>
    <w:rsid w:val="00CD52E7"/>
    <w:rsid w:val="00CD62D8"/>
    <w:rsid w:val="00CE686B"/>
    <w:rsid w:val="00CF5BA9"/>
    <w:rsid w:val="00CF6B39"/>
    <w:rsid w:val="00D00A61"/>
    <w:rsid w:val="00D10D13"/>
    <w:rsid w:val="00D144FF"/>
    <w:rsid w:val="00D15A50"/>
    <w:rsid w:val="00D177A1"/>
    <w:rsid w:val="00D22DFA"/>
    <w:rsid w:val="00D23FF3"/>
    <w:rsid w:val="00D277EF"/>
    <w:rsid w:val="00D32561"/>
    <w:rsid w:val="00D366E6"/>
    <w:rsid w:val="00D37C11"/>
    <w:rsid w:val="00D41634"/>
    <w:rsid w:val="00D43BA0"/>
    <w:rsid w:val="00D43D32"/>
    <w:rsid w:val="00D441B8"/>
    <w:rsid w:val="00D512A5"/>
    <w:rsid w:val="00D51661"/>
    <w:rsid w:val="00D55549"/>
    <w:rsid w:val="00D629F6"/>
    <w:rsid w:val="00D62AE0"/>
    <w:rsid w:val="00D67421"/>
    <w:rsid w:val="00D7442E"/>
    <w:rsid w:val="00D74BBC"/>
    <w:rsid w:val="00D86612"/>
    <w:rsid w:val="00D8706C"/>
    <w:rsid w:val="00D9390B"/>
    <w:rsid w:val="00DA1C2B"/>
    <w:rsid w:val="00DA4106"/>
    <w:rsid w:val="00DA4F15"/>
    <w:rsid w:val="00DA5AC9"/>
    <w:rsid w:val="00DA6651"/>
    <w:rsid w:val="00DB1859"/>
    <w:rsid w:val="00DB473F"/>
    <w:rsid w:val="00DB5183"/>
    <w:rsid w:val="00DB6B0C"/>
    <w:rsid w:val="00DB788B"/>
    <w:rsid w:val="00DC2A38"/>
    <w:rsid w:val="00DC5434"/>
    <w:rsid w:val="00DC7093"/>
    <w:rsid w:val="00DC7E05"/>
    <w:rsid w:val="00DD2EA9"/>
    <w:rsid w:val="00DD572C"/>
    <w:rsid w:val="00DD731D"/>
    <w:rsid w:val="00DE11BA"/>
    <w:rsid w:val="00DE1ABB"/>
    <w:rsid w:val="00DE348F"/>
    <w:rsid w:val="00DE3626"/>
    <w:rsid w:val="00DE4E2F"/>
    <w:rsid w:val="00DE5002"/>
    <w:rsid w:val="00DE50B5"/>
    <w:rsid w:val="00DF0A57"/>
    <w:rsid w:val="00DF3801"/>
    <w:rsid w:val="00DF4CC4"/>
    <w:rsid w:val="00DF6444"/>
    <w:rsid w:val="00E0012E"/>
    <w:rsid w:val="00E002F2"/>
    <w:rsid w:val="00E03D52"/>
    <w:rsid w:val="00E06125"/>
    <w:rsid w:val="00E10D13"/>
    <w:rsid w:val="00E11180"/>
    <w:rsid w:val="00E138BC"/>
    <w:rsid w:val="00E150CF"/>
    <w:rsid w:val="00E20226"/>
    <w:rsid w:val="00E21F8B"/>
    <w:rsid w:val="00E2353F"/>
    <w:rsid w:val="00E23DD4"/>
    <w:rsid w:val="00E24662"/>
    <w:rsid w:val="00E30019"/>
    <w:rsid w:val="00E31355"/>
    <w:rsid w:val="00E31BFB"/>
    <w:rsid w:val="00E32315"/>
    <w:rsid w:val="00E3495F"/>
    <w:rsid w:val="00E35642"/>
    <w:rsid w:val="00E45314"/>
    <w:rsid w:val="00E46AC6"/>
    <w:rsid w:val="00E4760D"/>
    <w:rsid w:val="00E5467C"/>
    <w:rsid w:val="00E54C8F"/>
    <w:rsid w:val="00E55763"/>
    <w:rsid w:val="00E55D97"/>
    <w:rsid w:val="00E56937"/>
    <w:rsid w:val="00E57D45"/>
    <w:rsid w:val="00E57F67"/>
    <w:rsid w:val="00E66A50"/>
    <w:rsid w:val="00E70AC7"/>
    <w:rsid w:val="00E730D6"/>
    <w:rsid w:val="00E7408F"/>
    <w:rsid w:val="00E74D55"/>
    <w:rsid w:val="00E75746"/>
    <w:rsid w:val="00E757A1"/>
    <w:rsid w:val="00E816DF"/>
    <w:rsid w:val="00E826F8"/>
    <w:rsid w:val="00E83868"/>
    <w:rsid w:val="00E86766"/>
    <w:rsid w:val="00E9205C"/>
    <w:rsid w:val="00E92B63"/>
    <w:rsid w:val="00E93B14"/>
    <w:rsid w:val="00EA072F"/>
    <w:rsid w:val="00EA1CD1"/>
    <w:rsid w:val="00EA47D9"/>
    <w:rsid w:val="00EA4854"/>
    <w:rsid w:val="00EA4CB0"/>
    <w:rsid w:val="00EB1689"/>
    <w:rsid w:val="00EB3B6B"/>
    <w:rsid w:val="00EB4FCD"/>
    <w:rsid w:val="00EB59A1"/>
    <w:rsid w:val="00EB5A43"/>
    <w:rsid w:val="00EB7C7E"/>
    <w:rsid w:val="00EC0033"/>
    <w:rsid w:val="00EC026F"/>
    <w:rsid w:val="00EC0B4E"/>
    <w:rsid w:val="00EC6675"/>
    <w:rsid w:val="00EC7D80"/>
    <w:rsid w:val="00ED0770"/>
    <w:rsid w:val="00ED11F3"/>
    <w:rsid w:val="00ED16B8"/>
    <w:rsid w:val="00ED16ED"/>
    <w:rsid w:val="00ED304C"/>
    <w:rsid w:val="00ED3689"/>
    <w:rsid w:val="00ED390F"/>
    <w:rsid w:val="00ED6334"/>
    <w:rsid w:val="00EE2F60"/>
    <w:rsid w:val="00EE54EA"/>
    <w:rsid w:val="00EE5CFE"/>
    <w:rsid w:val="00EE6A30"/>
    <w:rsid w:val="00EF03B9"/>
    <w:rsid w:val="00EF2380"/>
    <w:rsid w:val="00EF2575"/>
    <w:rsid w:val="00EF3EF2"/>
    <w:rsid w:val="00EF64D8"/>
    <w:rsid w:val="00F11761"/>
    <w:rsid w:val="00F11D5F"/>
    <w:rsid w:val="00F1445A"/>
    <w:rsid w:val="00F15838"/>
    <w:rsid w:val="00F17899"/>
    <w:rsid w:val="00F20149"/>
    <w:rsid w:val="00F221AD"/>
    <w:rsid w:val="00F23D41"/>
    <w:rsid w:val="00F241B8"/>
    <w:rsid w:val="00F26D2B"/>
    <w:rsid w:val="00F26E75"/>
    <w:rsid w:val="00F30541"/>
    <w:rsid w:val="00F3060F"/>
    <w:rsid w:val="00F33390"/>
    <w:rsid w:val="00F337C5"/>
    <w:rsid w:val="00F34BFE"/>
    <w:rsid w:val="00F34DDF"/>
    <w:rsid w:val="00F3566F"/>
    <w:rsid w:val="00F36F81"/>
    <w:rsid w:val="00F41128"/>
    <w:rsid w:val="00F47C15"/>
    <w:rsid w:val="00F548BE"/>
    <w:rsid w:val="00F60461"/>
    <w:rsid w:val="00F604F5"/>
    <w:rsid w:val="00F61FED"/>
    <w:rsid w:val="00F62DF5"/>
    <w:rsid w:val="00F63C27"/>
    <w:rsid w:val="00F6439C"/>
    <w:rsid w:val="00F6752E"/>
    <w:rsid w:val="00F705B7"/>
    <w:rsid w:val="00F71DCC"/>
    <w:rsid w:val="00F72226"/>
    <w:rsid w:val="00F72464"/>
    <w:rsid w:val="00F72CCE"/>
    <w:rsid w:val="00F72FC8"/>
    <w:rsid w:val="00F74D38"/>
    <w:rsid w:val="00F775F7"/>
    <w:rsid w:val="00F851D8"/>
    <w:rsid w:val="00F854A1"/>
    <w:rsid w:val="00F91753"/>
    <w:rsid w:val="00F935E4"/>
    <w:rsid w:val="00F944D0"/>
    <w:rsid w:val="00F952E1"/>
    <w:rsid w:val="00FA3E43"/>
    <w:rsid w:val="00FB20C9"/>
    <w:rsid w:val="00FB6756"/>
    <w:rsid w:val="00FB706F"/>
    <w:rsid w:val="00FC0F16"/>
    <w:rsid w:val="00FC1378"/>
    <w:rsid w:val="00FC4348"/>
    <w:rsid w:val="00FD10AE"/>
    <w:rsid w:val="00FD18B9"/>
    <w:rsid w:val="00FD19D8"/>
    <w:rsid w:val="00FD3E96"/>
    <w:rsid w:val="00FE37DB"/>
    <w:rsid w:val="00FE40B0"/>
    <w:rsid w:val="00FE5625"/>
    <w:rsid w:val="00FE78FE"/>
    <w:rsid w:val="00FF1374"/>
    <w:rsid w:val="00FF4E20"/>
    <w:rsid w:val="00FF56C8"/>
    <w:rsid w:val="00FF5731"/>
    <w:rsid w:val="4E60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E0EEA3"/>
  <w15:docId w15:val="{E49B1E70-7378-44B2-BA01-3FE4567E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DE3"/>
    <w:pPr>
      <w:widowControl w:val="0"/>
      <w:spacing w:after="60"/>
      <w:jc w:val="both"/>
    </w:pPr>
    <w:rPr>
      <w:rFonts w:ascii="HelveticaNeueLT Pro 55 Roman" w:eastAsia="Times New Roman" w:hAnsi="HelveticaNeueLT Pro 55 Roman"/>
      <w:kern w:val="1"/>
      <w:sz w:val="22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030B"/>
    <w:pPr>
      <w:keepNext/>
      <w:keepLines/>
      <w:widowControl/>
      <w:numPr>
        <w:numId w:val="6"/>
      </w:numPr>
      <w:tabs>
        <w:tab w:val="left" w:pos="851"/>
      </w:tabs>
      <w:spacing w:before="360" w:after="120"/>
      <w:outlineLvl w:val="0"/>
    </w:pPr>
    <w:rPr>
      <w:rFonts w:ascii="HelveticaNeueLT Pro 95 Blk" w:hAnsi="HelveticaNeueLT Pro 95 Blk"/>
      <w:b/>
      <w:bCs/>
      <w:kern w:val="0"/>
      <w:sz w:val="32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06CD"/>
    <w:pPr>
      <w:keepNext/>
      <w:keepLines/>
      <w:widowControl/>
      <w:numPr>
        <w:ilvl w:val="1"/>
        <w:numId w:val="6"/>
      </w:numPr>
      <w:tabs>
        <w:tab w:val="left" w:pos="851"/>
      </w:tabs>
      <w:spacing w:before="120" w:after="120"/>
      <w:outlineLvl w:val="1"/>
    </w:pPr>
    <w:rPr>
      <w:rFonts w:ascii="HelveticaNeueLT Pro 95 Blk" w:hAnsi="HelveticaNeueLT Pro 95 Blk"/>
      <w:b/>
      <w:bCs/>
      <w:kern w:val="0"/>
      <w:sz w:val="28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0B4E"/>
    <w:pPr>
      <w:keepNext/>
      <w:keepLines/>
      <w:numPr>
        <w:ilvl w:val="2"/>
        <w:numId w:val="6"/>
      </w:numPr>
      <w:tabs>
        <w:tab w:val="left" w:pos="851"/>
      </w:tabs>
      <w:spacing w:before="24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D16B8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51D48"/>
    <w:pPr>
      <w:numPr>
        <w:ilvl w:val="4"/>
        <w:numId w:val="6"/>
      </w:numPr>
      <w:outlineLvl w:val="4"/>
    </w:pPr>
    <w:rPr>
      <w:rFonts w:ascii="Arial Black" w:hAnsi="Arial Black"/>
      <w:b/>
      <w:sz w:val="32"/>
      <w:szCs w:val="3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16B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16B8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16B8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16B8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F5B"/>
    <w:pPr>
      <w:widowControl/>
      <w:spacing w:after="0" w:line="200" w:lineRule="exact"/>
      <w:ind w:left="7088"/>
    </w:pPr>
    <w:rPr>
      <w:rFonts w:eastAsia="Arial"/>
      <w:kern w:val="0"/>
      <w:sz w:val="16"/>
      <w:szCs w:val="21"/>
      <w:lang w:val="de-CH" w:eastAsia="en-US"/>
    </w:rPr>
  </w:style>
  <w:style w:type="character" w:customStyle="1" w:styleId="KopfzeileZchn">
    <w:name w:val="Kopfzeile Zchn"/>
    <w:link w:val="Kopfzeile"/>
    <w:uiPriority w:val="99"/>
    <w:rsid w:val="00591F5B"/>
    <w:rPr>
      <w:rFonts w:ascii="HelveticaNeueLT Pro 55 Roman" w:hAnsi="HelveticaNeueLT Pro 55 Roman"/>
      <w:sz w:val="16"/>
      <w:szCs w:val="21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026F"/>
    <w:pPr>
      <w:widowControl/>
      <w:tabs>
        <w:tab w:val="center" w:pos="4536"/>
        <w:tab w:val="right" w:pos="9072"/>
      </w:tabs>
    </w:pPr>
    <w:rPr>
      <w:rFonts w:eastAsia="Arial"/>
      <w:kern w:val="0"/>
      <w:sz w:val="18"/>
      <w:szCs w:val="21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C026F"/>
    <w:rPr>
      <w:rFonts w:ascii="HelveticaNeueLT Pro 55 Roman" w:hAnsi="HelveticaNeueLT Pro 55 Roman"/>
      <w:sz w:val="18"/>
      <w:szCs w:val="21"/>
      <w:lang w:eastAsia="en-US"/>
    </w:rPr>
  </w:style>
  <w:style w:type="paragraph" w:customStyle="1" w:styleId="KopfzeileTitel">
    <w:name w:val="Kopfzeile Titel"/>
    <w:basedOn w:val="Kopfzeile"/>
    <w:next w:val="Kopfzeile"/>
    <w:rsid w:val="001D77C8"/>
    <w:pPr>
      <w:spacing w:before="880" w:line="440" w:lineRule="exact"/>
      <w:ind w:left="1304"/>
    </w:pPr>
    <w:rPr>
      <w:rFonts w:ascii="HelveticaNeueLT Pro 95 Blk" w:hAnsi="HelveticaNeueLT Pro 95 Blk"/>
      <w:color w:val="0076BD"/>
      <w:sz w:val="48"/>
    </w:r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character" w:customStyle="1" w:styleId="berschrift5Zchn">
    <w:name w:val="Überschrift 5 Zchn"/>
    <w:basedOn w:val="Absatz-Standardschriftart"/>
    <w:link w:val="berschrift5"/>
    <w:uiPriority w:val="9"/>
    <w:rsid w:val="00C51D48"/>
    <w:rPr>
      <w:rFonts w:ascii="Arial Black" w:eastAsia="Times New Roman" w:hAnsi="Arial Black"/>
      <w:b/>
      <w:kern w:val="1"/>
      <w:sz w:val="32"/>
      <w:szCs w:val="32"/>
      <w:lang w:val="de-DE"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0B4E"/>
    <w:rPr>
      <w:rFonts w:ascii="HelveticaNeueLT Pro 55 Roman" w:eastAsiaTheme="majorEastAsia" w:hAnsi="HelveticaNeueLT Pro 55 Roman" w:cstheme="majorBidi"/>
      <w:b/>
      <w:kern w:val="1"/>
      <w:sz w:val="24"/>
      <w:szCs w:val="24"/>
      <w:lang w:val="de-DE" w:eastAsia="ar-SA"/>
    </w:rPr>
  </w:style>
  <w:style w:type="paragraph" w:customStyle="1" w:styleId="EinzugStandard">
    <w:name w:val="Einzug Standard"/>
    <w:basedOn w:val="Standard"/>
    <w:qFormat/>
    <w:rsid w:val="003F4FA5"/>
    <w:pPr>
      <w:ind w:left="737"/>
    </w:pPr>
    <w:rPr>
      <w:lang w:val="de-CH" w:eastAsia="en-US"/>
    </w:rPr>
  </w:style>
  <w:style w:type="paragraph" w:customStyle="1" w:styleId="Tabelleberschrift">
    <w:name w:val="Tabelleüberschrift"/>
    <w:basedOn w:val="Standard"/>
    <w:qFormat/>
    <w:rsid w:val="0073606C"/>
    <w:pPr>
      <w:spacing w:before="60"/>
      <w:jc w:val="center"/>
    </w:pPr>
    <w:rPr>
      <w:b/>
    </w:rPr>
  </w:style>
  <w:style w:type="paragraph" w:customStyle="1" w:styleId="Tabelleinhalt">
    <w:name w:val="Tabelleinhalt"/>
    <w:basedOn w:val="Tabelleberschrift"/>
    <w:qFormat/>
    <w:rsid w:val="0073606C"/>
    <w:pPr>
      <w:spacing w:before="20" w:after="20"/>
      <w:jc w:val="left"/>
    </w:pPr>
    <w:rPr>
      <w:b w:val="0"/>
    </w:rPr>
  </w:style>
  <w:style w:type="paragraph" w:customStyle="1" w:styleId="KopfzeileFett">
    <w:name w:val="Kopfzeile Fett"/>
    <w:basedOn w:val="Kopfzeile"/>
    <w:next w:val="Kopfzeile"/>
    <w:rsid w:val="00591F5B"/>
    <w:pPr>
      <w:spacing w:before="800"/>
    </w:pPr>
    <w:rPr>
      <w:rFonts w:ascii="HelveticaNeueLT Pro 95 Blk" w:hAnsi="HelveticaNeueLT Pro 95 Blk"/>
    </w:rPr>
  </w:style>
  <w:style w:type="character" w:customStyle="1" w:styleId="berschrift1Zchn">
    <w:name w:val="Überschrift 1 Zchn"/>
    <w:link w:val="berschrift1"/>
    <w:uiPriority w:val="9"/>
    <w:rsid w:val="0079030B"/>
    <w:rPr>
      <w:rFonts w:ascii="HelveticaNeueLT Pro 95 Blk" w:eastAsia="Times New Roman" w:hAnsi="HelveticaNeueLT Pro 95 Blk"/>
      <w:b/>
      <w:bCs/>
      <w:sz w:val="32"/>
      <w:szCs w:val="28"/>
      <w:lang w:eastAsia="en-US"/>
    </w:rPr>
  </w:style>
  <w:style w:type="numbering" w:customStyle="1" w:styleId="Listeberschriften">
    <w:name w:val="Liste_Überschriften"/>
    <w:uiPriority w:val="99"/>
    <w:rsid w:val="00B3052B"/>
    <w:pPr>
      <w:numPr>
        <w:numId w:val="1"/>
      </w:numPr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3052B"/>
    <w:pPr>
      <w:numPr>
        <w:numId w:val="0"/>
      </w:numPr>
      <w:spacing w:before="480" w:line="276" w:lineRule="auto"/>
      <w:outlineLvl w:val="9"/>
    </w:pPr>
    <w:rPr>
      <w:b w:val="0"/>
      <w:color w:val="365F91"/>
      <w:sz w:val="28"/>
      <w:lang w:val="en-GB" w:eastAsia="en-GB"/>
    </w:rPr>
  </w:style>
  <w:style w:type="character" w:customStyle="1" w:styleId="berschrift2Zchn">
    <w:name w:val="Überschrift 2 Zchn"/>
    <w:link w:val="berschrift2"/>
    <w:uiPriority w:val="9"/>
    <w:rsid w:val="002406CD"/>
    <w:rPr>
      <w:rFonts w:ascii="HelveticaNeueLT Pro 95 Blk" w:eastAsia="Times New Roman" w:hAnsi="HelveticaNeueLT Pro 95 Blk"/>
      <w:b/>
      <w:bCs/>
      <w:sz w:val="28"/>
      <w:szCs w:val="26"/>
      <w:lang w:eastAsia="en-US"/>
    </w:rPr>
  </w:style>
  <w:style w:type="paragraph" w:customStyle="1" w:styleId="EinzugAufzhlung">
    <w:name w:val="Einzug Aufzählung"/>
    <w:basedOn w:val="Standard"/>
    <w:qFormat/>
    <w:rsid w:val="001D77C8"/>
    <w:pPr>
      <w:numPr>
        <w:numId w:val="2"/>
      </w:numPr>
      <w:tabs>
        <w:tab w:val="left" w:pos="1021"/>
      </w:tabs>
      <w:spacing w:before="60"/>
      <w:ind w:left="1758" w:hanging="1021"/>
      <w:contextualSpacing/>
    </w:pPr>
    <w:rPr>
      <w:lang w:val="de-CH" w:eastAsia="en-US"/>
    </w:rPr>
  </w:style>
  <w:style w:type="paragraph" w:customStyle="1" w:styleId="EinzugNummeriert">
    <w:name w:val="Einzug Nummeriert"/>
    <w:basedOn w:val="Standard"/>
    <w:qFormat/>
    <w:rsid w:val="006C49A3"/>
    <w:pPr>
      <w:numPr>
        <w:numId w:val="3"/>
      </w:numPr>
      <w:tabs>
        <w:tab w:val="left" w:pos="851"/>
      </w:tabs>
      <w:spacing w:before="180" w:after="180"/>
    </w:pPr>
    <w:rPr>
      <w:kern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52B"/>
    <w:pPr>
      <w:widowControl/>
    </w:pPr>
    <w:rPr>
      <w:rFonts w:ascii="Tahoma" w:eastAsia="Arial" w:hAnsi="Tahoma" w:cs="Tahoma"/>
      <w:kern w:val="0"/>
      <w:sz w:val="16"/>
      <w:szCs w:val="16"/>
      <w:lang w:val="de-CH"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B3052B"/>
    <w:rPr>
      <w:rFonts w:ascii="Tahoma" w:hAnsi="Tahoma" w:cs="Tahoma"/>
      <w:sz w:val="16"/>
      <w:szCs w:val="16"/>
    </w:rPr>
  </w:style>
  <w:style w:type="paragraph" w:customStyle="1" w:styleId="Code">
    <w:name w:val="Code"/>
    <w:basedOn w:val="Standard"/>
    <w:qFormat/>
    <w:rsid w:val="001474B8"/>
    <w:rPr>
      <w:rFonts w:ascii="Courier New" w:hAnsi="Courier New"/>
      <w:lang w:val="de-CH" w:eastAsia="en-US"/>
    </w:rPr>
  </w:style>
  <w:style w:type="paragraph" w:customStyle="1" w:styleId="Aufzhlung">
    <w:name w:val="Aufzählung"/>
    <w:basedOn w:val="Standard"/>
    <w:qFormat/>
    <w:rsid w:val="00260BCD"/>
    <w:pPr>
      <w:numPr>
        <w:numId w:val="4"/>
      </w:numPr>
      <w:tabs>
        <w:tab w:val="left" w:pos="284"/>
      </w:tabs>
      <w:spacing w:before="120" w:after="120"/>
    </w:pPr>
    <w:rPr>
      <w:lang w:val="de-CH" w:eastAsia="en-US"/>
    </w:rPr>
  </w:style>
  <w:style w:type="paragraph" w:customStyle="1" w:styleId="Nummeriert">
    <w:name w:val="Nummeriert"/>
    <w:basedOn w:val="Aufzhlung"/>
    <w:qFormat/>
    <w:rsid w:val="002D6FCC"/>
    <w:pPr>
      <w:numPr>
        <w:numId w:val="5"/>
      </w:numPr>
      <w:ind w:left="568" w:hanging="284"/>
    </w:pPr>
  </w:style>
  <w:style w:type="character" w:styleId="Hervorhebung">
    <w:name w:val="Emphasis"/>
    <w:basedOn w:val="Absatz-Standardschriftart"/>
    <w:uiPriority w:val="20"/>
    <w:qFormat/>
    <w:rsid w:val="006E614B"/>
    <w:rPr>
      <w:rFonts w:ascii="HelveticaNeueLT Pro 55 Roman" w:hAnsi="HelveticaNeueLT Pro 55 Roman"/>
      <w:i w:val="0"/>
      <w:iCs/>
      <w:color w:val="0076BD"/>
      <w:sz w:val="22"/>
    </w:rPr>
  </w:style>
  <w:style w:type="paragraph" w:customStyle="1" w:styleId="KopfzeileTitel2Seite">
    <w:name w:val="Kopfzeile Titel (2. Seite)"/>
    <w:basedOn w:val="Standard"/>
    <w:qFormat/>
    <w:rsid w:val="00927252"/>
    <w:pPr>
      <w:spacing w:before="660" w:after="0" w:line="320" w:lineRule="exact"/>
      <w:contextualSpacing/>
    </w:pPr>
    <w:rPr>
      <w:sz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rsid w:val="006E614B"/>
    <w:pPr>
      <w:spacing w:before="200" w:after="160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E614B"/>
    <w:rPr>
      <w:rFonts w:ascii="HelveticaNeueLT Pro 55 Roman" w:eastAsia="Times New Roman" w:hAnsi="HelveticaNeueLT Pro 55 Roman"/>
      <w:i/>
      <w:iCs/>
      <w:kern w:val="1"/>
      <w:sz w:val="22"/>
      <w:lang w:val="de-DE" w:eastAsia="ar-SA"/>
    </w:rPr>
  </w:style>
  <w:style w:type="character" w:customStyle="1" w:styleId="Kursiv">
    <w:name w:val="Kursiv"/>
    <w:basedOn w:val="Absatz-Standardschriftart"/>
    <w:uiPriority w:val="1"/>
    <w:qFormat/>
    <w:rsid w:val="006E614B"/>
    <w:rPr>
      <w:rFonts w:ascii="HelveticaNeueLT Pro 55 Roman" w:hAnsi="HelveticaNeueLT Pro 55 Roman"/>
      <w:i/>
      <w:sz w:val="22"/>
      <w:lang w:val="de-CH" w:eastAsia="en-US"/>
    </w:rPr>
  </w:style>
  <w:style w:type="character" w:customStyle="1" w:styleId="fett">
    <w:name w:val="fett"/>
    <w:basedOn w:val="Absatz-Standardschriftart"/>
    <w:uiPriority w:val="1"/>
    <w:qFormat/>
    <w:rsid w:val="000B760F"/>
    <w:rPr>
      <w:rFonts w:ascii="HelveticaNeueLT Pro 55 Roman" w:hAnsi="HelveticaNeueLT Pro 55 Roman"/>
      <w:b/>
      <w:sz w:val="22"/>
      <w:lang w:val="de-CH" w:eastAsia="en-US"/>
    </w:rPr>
  </w:style>
  <w:style w:type="paragraph" w:customStyle="1" w:styleId="System">
    <w:name w:val="System"/>
    <w:basedOn w:val="Code"/>
    <w:qFormat/>
    <w:rsid w:val="0073606C"/>
    <w:rPr>
      <w:rFonts w:ascii="Times New Roman" w:hAnsi="Times New Roman"/>
    </w:rPr>
  </w:style>
  <w:style w:type="paragraph" w:customStyle="1" w:styleId="Kopfzeileklein">
    <w:name w:val="Kopfzeile_klein"/>
    <w:basedOn w:val="Kopfzeile"/>
    <w:rsid w:val="00F20149"/>
    <w:pPr>
      <w:tabs>
        <w:tab w:val="center" w:pos="4536"/>
        <w:tab w:val="right" w:pos="9072"/>
      </w:tabs>
      <w:contextualSpacing/>
    </w:pPr>
    <w:rPr>
      <w:rFonts w:ascii="Arial Black" w:hAnsi="Arial Black"/>
      <w:color w:val="000000"/>
      <w:szCs w:val="22"/>
    </w:rPr>
  </w:style>
  <w:style w:type="character" w:styleId="Hyperlink">
    <w:name w:val="Hyperlink"/>
    <w:basedOn w:val="Absatz-Standardschriftart"/>
    <w:uiPriority w:val="99"/>
    <w:unhideWhenUsed/>
    <w:rsid w:val="00F26E7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26E75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171195"/>
    <w:pPr>
      <w:spacing w:after="200"/>
    </w:pPr>
    <w:rPr>
      <w:i/>
      <w:iCs/>
      <w:color w:val="1F497D" w:themeColor="text2"/>
      <w:sz w:val="14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D16B8"/>
    <w:rPr>
      <w:rFonts w:asciiTheme="majorHAnsi" w:eastAsiaTheme="majorEastAsia" w:hAnsiTheme="majorHAnsi" w:cstheme="majorBidi"/>
      <w:i/>
      <w:iCs/>
      <w:color w:val="365F91" w:themeColor="accent1" w:themeShade="BF"/>
      <w:kern w:val="1"/>
      <w:sz w:val="22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16B8"/>
    <w:rPr>
      <w:rFonts w:asciiTheme="majorHAnsi" w:eastAsiaTheme="majorEastAsia" w:hAnsiTheme="majorHAnsi" w:cstheme="majorBidi"/>
      <w:color w:val="243F60" w:themeColor="accent1" w:themeShade="7F"/>
      <w:kern w:val="1"/>
      <w:sz w:val="22"/>
      <w:lang w:val="de-DE" w:eastAsia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16B8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2"/>
      <w:lang w:val="de-DE" w:eastAsia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16B8"/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  <w:lang w:val="de-DE" w:eastAsia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16B8"/>
    <w:rPr>
      <w:rFonts w:asciiTheme="majorHAnsi" w:eastAsiaTheme="majorEastAsia" w:hAnsiTheme="majorHAnsi" w:cstheme="majorBidi"/>
      <w:i/>
      <w:iCs/>
      <w:color w:val="272727" w:themeColor="text1" w:themeTint="D8"/>
      <w:kern w:val="1"/>
      <w:sz w:val="21"/>
      <w:szCs w:val="21"/>
      <w:lang w:val="de-DE" w:eastAsia="ar-SA"/>
    </w:rPr>
  </w:style>
  <w:style w:type="paragraph" w:customStyle="1" w:styleId="berschrift22">
    <w:name w:val="Überschrift 22"/>
    <w:basedOn w:val="berschrift2"/>
    <w:link w:val="berschrift22Zchn"/>
    <w:qFormat/>
    <w:rsid w:val="0079030B"/>
    <w:pPr>
      <w:spacing w:before="360" w:after="0"/>
    </w:pPr>
  </w:style>
  <w:style w:type="paragraph" w:customStyle="1" w:styleId="berschrift222">
    <w:name w:val="Überschrift 222"/>
    <w:basedOn w:val="berschrift22"/>
    <w:link w:val="berschrift222Zchn"/>
    <w:rsid w:val="00D277EF"/>
  </w:style>
  <w:style w:type="character" w:customStyle="1" w:styleId="berschrift22Zchn">
    <w:name w:val="Überschrift 22 Zchn"/>
    <w:basedOn w:val="berschrift2Zchn"/>
    <w:link w:val="berschrift22"/>
    <w:rsid w:val="0079030B"/>
    <w:rPr>
      <w:rFonts w:ascii="HelveticaNeueLT Pro 95 Blk" w:eastAsia="Times New Roman" w:hAnsi="HelveticaNeueLT Pro 95 Blk"/>
      <w:b/>
      <w:bCs/>
      <w:sz w:val="28"/>
      <w:szCs w:val="26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CA5F58"/>
    <w:rPr>
      <w:color w:val="800080" w:themeColor="followedHyperlink"/>
      <w:u w:val="single"/>
    </w:rPr>
  </w:style>
  <w:style w:type="character" w:customStyle="1" w:styleId="berschrift222Zchn">
    <w:name w:val="Überschrift 222 Zchn"/>
    <w:basedOn w:val="berschrift22Zchn"/>
    <w:link w:val="berschrift222"/>
    <w:rsid w:val="00D277EF"/>
    <w:rPr>
      <w:rFonts w:ascii="HelveticaNeueLT Pro 95 Blk" w:eastAsia="Times New Roman" w:hAnsi="HelveticaNeueLT Pro 95 Blk"/>
      <w:b/>
      <w:bCs/>
      <w:sz w:val="28"/>
      <w:szCs w:val="26"/>
      <w:lang w:eastAsia="en-US"/>
    </w:rPr>
  </w:style>
  <w:style w:type="character" w:styleId="HTMLCode">
    <w:name w:val="HTML Code"/>
    <w:basedOn w:val="Absatz-Standardschriftart"/>
    <w:uiPriority w:val="99"/>
    <w:semiHidden/>
    <w:unhideWhenUsed/>
    <w:rsid w:val="00162E80"/>
    <w:rPr>
      <w:rFonts w:ascii="Courier New" w:eastAsia="Times New Roman" w:hAnsi="Courier New" w:cs="Courier New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090505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de-CH" w:eastAsia="de-CH"/>
    </w:rPr>
  </w:style>
  <w:style w:type="character" w:styleId="Fett0">
    <w:name w:val="Strong"/>
    <w:basedOn w:val="Absatz-Standardschriftart"/>
    <w:uiPriority w:val="22"/>
    <w:qFormat/>
    <w:rsid w:val="00090505"/>
    <w:rPr>
      <w:b/>
      <w:bCs/>
    </w:rPr>
  </w:style>
  <w:style w:type="paragraph" w:customStyle="1" w:styleId="AufzhlungsortiertBZZ">
    <w:name w:val="Aufzählung_sortiert_BZZ"/>
    <w:basedOn w:val="Standard"/>
    <w:qFormat/>
    <w:rsid w:val="00915561"/>
    <w:pPr>
      <w:widowControl/>
      <w:numPr>
        <w:numId w:val="7"/>
      </w:numPr>
      <w:tabs>
        <w:tab w:val="left" w:pos="567"/>
      </w:tabs>
      <w:spacing w:before="240" w:after="240"/>
      <w:ind w:right="284"/>
      <w:jc w:val="left"/>
    </w:pPr>
    <w:rPr>
      <w:rFonts w:eastAsia="Calibri" w:cs="Arial"/>
      <w:kern w:val="0"/>
      <w:lang w:val="de-CH" w:eastAsia="en-US"/>
    </w:rPr>
  </w:style>
  <w:style w:type="paragraph" w:customStyle="1" w:styleId="Aufzaehlung">
    <w:name w:val="Aufzaehlung"/>
    <w:basedOn w:val="Listenabsatz"/>
    <w:link w:val="AufzaehlungZchn"/>
    <w:qFormat/>
    <w:rsid w:val="006728C5"/>
    <w:pPr>
      <w:widowControl/>
      <w:numPr>
        <w:numId w:val="8"/>
      </w:numPr>
      <w:spacing w:before="120" w:after="240"/>
    </w:pPr>
    <w:rPr>
      <w:rFonts w:asciiTheme="minorHAnsi" w:eastAsia="Calibri" w:hAnsiTheme="minorHAnsi"/>
      <w:kern w:val="0"/>
      <w:szCs w:val="22"/>
      <w:lang w:val="de-CH" w:eastAsia="en-US"/>
    </w:rPr>
  </w:style>
  <w:style w:type="character" w:customStyle="1" w:styleId="AufzaehlungZchn">
    <w:name w:val="Aufzaehlung Zchn"/>
    <w:basedOn w:val="Absatz-Standardschriftart"/>
    <w:link w:val="Aufzaehlung"/>
    <w:rsid w:val="006728C5"/>
    <w:rPr>
      <w:rFonts w:asciiTheme="minorHAnsi" w:eastAsia="Calibri" w:hAnsiTheme="minorHAnsi"/>
      <w:sz w:val="22"/>
      <w:szCs w:val="22"/>
      <w:lang w:eastAsia="en-US"/>
    </w:rPr>
  </w:style>
  <w:style w:type="paragraph" w:customStyle="1" w:styleId="Formatvorlage">
    <w:name w:val="Formatvorlage"/>
    <w:rsid w:val="006728C5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78B7"/>
    <w:rPr>
      <w:color w:val="808080"/>
      <w:shd w:val="clear" w:color="auto" w:fill="E6E6E6"/>
    </w:rPr>
  </w:style>
  <w:style w:type="character" w:customStyle="1" w:styleId="expandercomparator">
    <w:name w:val="expandercomparator"/>
    <w:basedOn w:val="Absatz-Standardschriftart"/>
    <w:rsid w:val="00DA6651"/>
  </w:style>
  <w:style w:type="character" w:customStyle="1" w:styleId="context-menu">
    <w:name w:val="context-menu"/>
    <w:basedOn w:val="Absatz-Standardschriftart"/>
    <w:rsid w:val="00DA6651"/>
  </w:style>
  <w:style w:type="paragraph" w:styleId="Funotentext">
    <w:name w:val="footnote text"/>
    <w:basedOn w:val="Standard"/>
    <w:link w:val="FunotentextZchn"/>
    <w:uiPriority w:val="99"/>
    <w:semiHidden/>
    <w:unhideWhenUsed/>
    <w:rsid w:val="00B2118D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2118D"/>
    <w:rPr>
      <w:rFonts w:ascii="HelveticaNeueLT Pro 55 Roman" w:eastAsia="Times New Roman" w:hAnsi="HelveticaNeueLT Pro 55 Roman"/>
      <w:kern w:val="1"/>
      <w:lang w:val="de-DE"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B2118D"/>
    <w:rPr>
      <w:vertAlign w:val="superscript"/>
    </w:rPr>
  </w:style>
  <w:style w:type="table" w:customStyle="1" w:styleId="TableGrid">
    <w:name w:val="TableGrid"/>
    <w:rsid w:val="00C047A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itternetztabelle1hell">
    <w:name w:val="Grid Table 1 Light"/>
    <w:basedOn w:val="NormaleTabelle"/>
    <w:uiPriority w:val="46"/>
    <w:rsid w:val="00610E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C360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BA4CD1"/>
    <w:pPr>
      <w:widowControl/>
      <w:spacing w:before="600" w:after="240" w:line="440" w:lineRule="exact"/>
      <w:contextualSpacing/>
    </w:pPr>
    <w:rPr>
      <w:rFonts w:ascii="HelveticaNeueLT Pro 95 Blk" w:eastAsiaTheme="majorEastAsia" w:hAnsi="HelveticaNeueLT Pro 95 Blk" w:cstheme="majorBidi"/>
      <w:color w:val="0080E0"/>
      <w:spacing w:val="-10"/>
      <w:kern w:val="28"/>
      <w:sz w:val="44"/>
      <w:szCs w:val="56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A4CD1"/>
    <w:rPr>
      <w:rFonts w:ascii="HelveticaNeueLT Pro 95 Blk" w:eastAsiaTheme="majorEastAsia" w:hAnsi="HelveticaNeueLT Pro 95 Blk" w:cstheme="majorBidi"/>
      <w:color w:val="0080E0"/>
      <w:spacing w:val="-10"/>
      <w:kern w:val="28"/>
      <w:sz w:val="44"/>
      <w:szCs w:val="5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A4CD1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10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kern w:val="0"/>
      <w:sz w:val="20"/>
      <w:lang w:val="de-CH"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10D0F"/>
    <w:rPr>
      <w:rFonts w:ascii="Courier New" w:eastAsia="Times New Roman" w:hAnsi="Courier New" w:cs="Courier New"/>
    </w:rPr>
  </w:style>
  <w:style w:type="paragraph" w:styleId="Aufzhlungszeichen">
    <w:name w:val="List Bullet"/>
    <w:basedOn w:val="Standard"/>
    <w:autoRedefine/>
    <w:semiHidden/>
    <w:rsid w:val="006D3BDC"/>
    <w:pPr>
      <w:widowControl/>
      <w:numPr>
        <w:numId w:val="10"/>
      </w:numPr>
      <w:spacing w:after="120"/>
      <w:ind w:left="357" w:hanging="357"/>
      <w:jc w:val="left"/>
    </w:pPr>
    <w:rPr>
      <w:rFonts w:ascii="Arial" w:hAnsi="Arial" w:cs="Arial"/>
      <w:kern w:val="0"/>
      <w:szCs w:val="22"/>
      <w:lang w:eastAsia="de-DE"/>
    </w:rPr>
  </w:style>
  <w:style w:type="paragraph" w:styleId="Textkrper2">
    <w:name w:val="Body Text 2"/>
    <w:basedOn w:val="Standard"/>
    <w:link w:val="Textkrper2Zchn"/>
    <w:semiHidden/>
    <w:rsid w:val="004D4192"/>
    <w:pPr>
      <w:widowControl/>
      <w:spacing w:after="0"/>
    </w:pPr>
    <w:rPr>
      <w:rFonts w:ascii="Arial" w:hAnsi="Arial"/>
      <w:kern w:val="0"/>
      <w:sz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4D4192"/>
    <w:rPr>
      <w:rFonts w:eastAsia="Times New Roman"/>
      <w:sz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B37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B3755"/>
    <w:rPr>
      <w:rFonts w:ascii="HelveticaNeueLT Pro 55 Roman" w:eastAsia="Times New Roman" w:hAnsi="HelveticaNeueLT Pro 55 Roman"/>
      <w:kern w:val="1"/>
      <w:sz w:val="22"/>
      <w:lang w:val="de-DE" w:eastAsia="ar-SA"/>
    </w:rPr>
  </w:style>
  <w:style w:type="table" w:styleId="Gitternetztabelle3">
    <w:name w:val="Grid Table 3"/>
    <w:basedOn w:val="NormaleTabelle"/>
    <w:uiPriority w:val="48"/>
    <w:rsid w:val="00B5397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0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4489570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136858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246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612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5051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539080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3220542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737029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28153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003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olkan.demir@bzz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Schule\--%20Latest%20Version%20--\BZZ_Arbeitsauftrag_Klassenvertret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6ECA-5D67-47DC-92E7-E968F35C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BZZ_Arbeitsauftrag_Klassenvertreter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Demir Volkan</dc:creator>
  <cp:lastModifiedBy>Demir,  Volkan (BZZ)</cp:lastModifiedBy>
  <cp:revision>13</cp:revision>
  <cp:lastPrinted>2017-12-21T09:28:00Z</cp:lastPrinted>
  <dcterms:created xsi:type="dcterms:W3CDTF">2024-02-23T12:24:00Z</dcterms:created>
  <dcterms:modified xsi:type="dcterms:W3CDTF">2025-01-10T08:46:00Z</dcterms:modified>
</cp:coreProperties>
</file>